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4D" w:rsidRDefault="00492E4D" w:rsidP="006A5EE4">
      <w:pPr>
        <w:jc w:val="center"/>
        <w:rPr>
          <w:rFonts w:ascii="Arial" w:hAnsi="Arial" w:cs="Arial"/>
          <w:sz w:val="56"/>
          <w:szCs w:val="56"/>
        </w:rPr>
      </w:pPr>
    </w:p>
    <w:p w:rsidR="0025785A" w:rsidRPr="005320B9" w:rsidRDefault="002C2E86" w:rsidP="006A5EE4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The</w:t>
      </w:r>
      <w:r w:rsidR="00C63A00">
        <w:rPr>
          <w:rFonts w:ascii="Arial" w:hAnsi="Arial" w:cs="Arial"/>
          <w:sz w:val="56"/>
          <w:szCs w:val="56"/>
        </w:rPr>
        <w:t xml:space="preserve"> Pain Team</w:t>
      </w:r>
    </w:p>
    <w:p w:rsidR="006A5EE4" w:rsidRPr="00807C2E" w:rsidRDefault="006A5EE4" w:rsidP="006A5EE4">
      <w:pPr>
        <w:jc w:val="center"/>
        <w:rPr>
          <w:rFonts w:ascii="Arial" w:hAnsi="Arial" w:cs="Arial"/>
          <w:sz w:val="44"/>
          <w:szCs w:val="44"/>
        </w:rPr>
      </w:pPr>
    </w:p>
    <w:p w:rsidR="006A5EE4" w:rsidRDefault="006A5EE4" w:rsidP="00C63A00">
      <w:pPr>
        <w:jc w:val="center"/>
        <w:rPr>
          <w:rFonts w:ascii="Arial" w:hAnsi="Arial" w:cs="Arial"/>
          <w:sz w:val="48"/>
          <w:szCs w:val="48"/>
        </w:rPr>
      </w:pPr>
      <w:r w:rsidRPr="005320B9">
        <w:rPr>
          <w:rFonts w:ascii="Arial" w:hAnsi="Arial" w:cs="Arial"/>
          <w:sz w:val="48"/>
          <w:szCs w:val="48"/>
        </w:rPr>
        <w:t>Learning Pack</w:t>
      </w:r>
    </w:p>
    <w:p w:rsidR="00492E4D" w:rsidRDefault="00492E4D" w:rsidP="006A5EE4">
      <w:pPr>
        <w:jc w:val="center"/>
        <w:rPr>
          <w:rFonts w:ascii="Arial" w:hAnsi="Arial" w:cs="Arial"/>
          <w:sz w:val="36"/>
          <w:szCs w:val="36"/>
        </w:rPr>
      </w:pPr>
    </w:p>
    <w:p w:rsidR="00301CF6" w:rsidRDefault="00301CF6" w:rsidP="006A5EE4">
      <w:pPr>
        <w:jc w:val="center"/>
        <w:rPr>
          <w:rFonts w:ascii="Arial" w:hAnsi="Arial" w:cs="Arial"/>
          <w:sz w:val="36"/>
          <w:szCs w:val="36"/>
        </w:rPr>
      </w:pPr>
    </w:p>
    <w:p w:rsidR="00301CF6" w:rsidRDefault="000326C9" w:rsidP="006A5EE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 wp14:anchorId="3A966443" wp14:editId="3691358F">
            <wp:extent cx="5731510" cy="3207183"/>
            <wp:effectExtent l="0" t="0" r="2540" b="0"/>
            <wp:docPr id="1" name="Picture 1" descr="\\FC03\Users$\AHarris\Desktop\back-pain_1-1024x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C03\Users$\AHarris\Desktop\back-pain_1-1024x5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0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72" w:rsidRDefault="00DC37DB" w:rsidP="00A40572">
      <w:pPr>
        <w:rPr>
          <w:rFonts w:ascii="Arial" w:hAnsi="Arial" w:cs="Arial"/>
          <w:sz w:val="28"/>
          <w:szCs w:val="28"/>
        </w:rPr>
      </w:pPr>
      <w:r w:rsidRPr="00344832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C072E8" wp14:editId="210524D2">
                <wp:simplePos x="0" y="0"/>
                <wp:positionH relativeFrom="column">
                  <wp:posOffset>57150</wp:posOffset>
                </wp:positionH>
                <wp:positionV relativeFrom="paragraph">
                  <wp:posOffset>4446</wp:posOffset>
                </wp:positionV>
                <wp:extent cx="5470525" cy="1771650"/>
                <wp:effectExtent l="0" t="0" r="158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DB" w:rsidRDefault="00DC37DB" w:rsidP="0034483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F4EA8" w:rsidRPr="00344832" w:rsidRDefault="00DC37DB" w:rsidP="0034483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</w:t>
                            </w:r>
                            <w:r w:rsidR="00BF4EA8" w:rsidRPr="0034483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ame: ……………………………………………………</w:t>
                            </w:r>
                          </w:p>
                          <w:p w:rsidR="00BF4EA8" w:rsidRPr="00344832" w:rsidRDefault="00BF4EA8" w:rsidP="0034483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4483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Placement Area: ………………………………………..</w:t>
                            </w:r>
                          </w:p>
                          <w:p w:rsidR="00BF4EA8" w:rsidRDefault="00BF4EA8" w:rsidP="0034483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4483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Contact email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 ……………………………………………….</w:t>
                            </w:r>
                          </w:p>
                          <w:p w:rsidR="00BF4EA8" w:rsidRDefault="00BF4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.35pt;width:430.75pt;height:13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">
                <v:textbox>
                  <w:txbxContent>
                    <w:p w:rsidR="00DC37DB" w:rsidRDefault="00DC37DB" w:rsidP="00344832">
                      <w:pPr>
                        <w:spacing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F4EA8" w:rsidRPr="00344832" w:rsidRDefault="00DC37DB" w:rsidP="00344832">
                      <w:pPr>
                        <w:spacing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</w:t>
                      </w:r>
                      <w:r w:rsidR="00BF4EA8" w:rsidRPr="00344832">
                        <w:rPr>
                          <w:rFonts w:ascii="Arial" w:hAnsi="Arial" w:cs="Arial"/>
                          <w:sz w:val="32"/>
                          <w:szCs w:val="32"/>
                        </w:rPr>
                        <w:t>ame: ……………………………………………………</w:t>
                      </w:r>
                    </w:p>
                    <w:p w:rsidR="00BF4EA8" w:rsidRPr="00344832" w:rsidRDefault="00BF4EA8" w:rsidP="0034483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44832">
                        <w:rPr>
                          <w:rFonts w:ascii="Arial" w:hAnsi="Arial" w:cs="Arial"/>
                          <w:sz w:val="32"/>
                          <w:szCs w:val="32"/>
                        </w:rPr>
                        <w:t>Placement Area: ………………………………………..</w:t>
                      </w:r>
                    </w:p>
                    <w:p w:rsidR="00BF4EA8" w:rsidRDefault="00BF4EA8" w:rsidP="0034483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44832">
                        <w:rPr>
                          <w:rFonts w:ascii="Arial" w:hAnsi="Arial" w:cs="Arial"/>
                          <w:sz w:val="32"/>
                          <w:szCs w:val="32"/>
                        </w:rPr>
                        <w:t>Contact email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 ……………………………………………….</w:t>
                      </w:r>
                    </w:p>
                    <w:p w:rsidR="00BF4EA8" w:rsidRDefault="00BF4EA8"/>
                  </w:txbxContent>
                </v:textbox>
              </v:shape>
            </w:pict>
          </mc:Fallback>
        </mc:AlternateContent>
      </w:r>
    </w:p>
    <w:p w:rsidR="00A40572" w:rsidRDefault="00A40572" w:rsidP="00A40572">
      <w:pPr>
        <w:rPr>
          <w:rFonts w:ascii="Arial" w:hAnsi="Arial" w:cs="Arial"/>
          <w:sz w:val="28"/>
          <w:szCs w:val="28"/>
        </w:rPr>
      </w:pPr>
    </w:p>
    <w:p w:rsidR="00344832" w:rsidRDefault="00344832" w:rsidP="0011482E">
      <w:pPr>
        <w:jc w:val="center"/>
        <w:rPr>
          <w:rFonts w:ascii="Arial" w:hAnsi="Arial" w:cs="Arial"/>
          <w:b/>
          <w:sz w:val="36"/>
          <w:szCs w:val="36"/>
        </w:rPr>
      </w:pPr>
    </w:p>
    <w:p w:rsidR="00344832" w:rsidRDefault="00344832" w:rsidP="0011482E">
      <w:pPr>
        <w:jc w:val="center"/>
        <w:rPr>
          <w:rFonts w:ascii="Arial" w:hAnsi="Arial" w:cs="Arial"/>
          <w:b/>
          <w:sz w:val="36"/>
          <w:szCs w:val="36"/>
        </w:rPr>
      </w:pPr>
    </w:p>
    <w:p w:rsidR="0011482E" w:rsidRDefault="0011482E" w:rsidP="0011482E">
      <w:pPr>
        <w:jc w:val="center"/>
        <w:rPr>
          <w:rFonts w:ascii="Arial" w:hAnsi="Arial" w:cs="Arial"/>
          <w:b/>
          <w:sz w:val="36"/>
          <w:szCs w:val="36"/>
        </w:rPr>
      </w:pPr>
      <w:r w:rsidRPr="0011482E">
        <w:rPr>
          <w:rFonts w:ascii="Arial" w:hAnsi="Arial" w:cs="Arial"/>
          <w:b/>
          <w:sz w:val="36"/>
          <w:szCs w:val="36"/>
        </w:rPr>
        <w:t>Contents:</w:t>
      </w:r>
    </w:p>
    <w:p w:rsidR="00AB47B1" w:rsidRPr="0011482E" w:rsidRDefault="00AB47B1" w:rsidP="0011482E">
      <w:pPr>
        <w:jc w:val="center"/>
        <w:rPr>
          <w:rFonts w:ascii="Arial" w:hAnsi="Arial" w:cs="Arial"/>
          <w:b/>
          <w:sz w:val="36"/>
          <w:szCs w:val="36"/>
        </w:rPr>
      </w:pPr>
    </w:p>
    <w:p w:rsidR="0011482E" w:rsidRDefault="005024EF" w:rsidP="0011482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Page 3</w:t>
      </w:r>
      <w:r w:rsidR="0011482E">
        <w:rPr>
          <w:rFonts w:ascii="Arial" w:hAnsi="Arial" w:cs="Arial"/>
          <w:sz w:val="36"/>
          <w:szCs w:val="36"/>
        </w:rPr>
        <w:t>:</w:t>
      </w:r>
      <w:r w:rsidR="00EE7B06">
        <w:rPr>
          <w:rFonts w:ascii="Arial" w:hAnsi="Arial" w:cs="Arial"/>
          <w:sz w:val="36"/>
          <w:szCs w:val="36"/>
        </w:rPr>
        <w:t xml:space="preserve">  </w:t>
      </w:r>
      <w:r w:rsidR="0011482E">
        <w:rPr>
          <w:rFonts w:ascii="Arial" w:hAnsi="Arial" w:cs="Arial"/>
          <w:sz w:val="36"/>
          <w:szCs w:val="36"/>
        </w:rPr>
        <w:t xml:space="preserve"> Acute Pain Team and contact details</w:t>
      </w:r>
    </w:p>
    <w:p w:rsidR="0011482E" w:rsidRDefault="005024EF" w:rsidP="0011482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Page </w:t>
      </w:r>
      <w:r w:rsidR="003C3926">
        <w:rPr>
          <w:rFonts w:ascii="Arial" w:hAnsi="Arial" w:cs="Arial"/>
          <w:sz w:val="36"/>
          <w:szCs w:val="36"/>
        </w:rPr>
        <w:t>5</w:t>
      </w:r>
      <w:r w:rsidR="003F6A64">
        <w:rPr>
          <w:rFonts w:ascii="Arial" w:hAnsi="Arial" w:cs="Arial"/>
          <w:sz w:val="36"/>
          <w:szCs w:val="36"/>
        </w:rPr>
        <w:t>:</w:t>
      </w:r>
      <w:r w:rsidR="00EE7B06">
        <w:rPr>
          <w:rFonts w:ascii="Arial" w:hAnsi="Arial" w:cs="Arial"/>
          <w:sz w:val="36"/>
          <w:szCs w:val="36"/>
        </w:rPr>
        <w:t xml:space="preserve">   </w:t>
      </w:r>
      <w:r w:rsidR="003F6A64">
        <w:rPr>
          <w:rFonts w:ascii="Arial" w:hAnsi="Arial" w:cs="Arial"/>
          <w:sz w:val="36"/>
          <w:szCs w:val="36"/>
        </w:rPr>
        <w:t>Defining</w:t>
      </w:r>
      <w:r w:rsidR="0011482E">
        <w:rPr>
          <w:rFonts w:ascii="Arial" w:hAnsi="Arial" w:cs="Arial"/>
          <w:sz w:val="36"/>
          <w:szCs w:val="36"/>
        </w:rPr>
        <w:t xml:space="preserve"> Pain</w:t>
      </w:r>
    </w:p>
    <w:p w:rsidR="00036520" w:rsidRDefault="00036520" w:rsidP="00036520">
      <w:pPr>
        <w:spacing w:after="150" w:line="295" w:lineRule="atLeast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Page </w:t>
      </w:r>
      <w:r w:rsidR="003C3926">
        <w:rPr>
          <w:rFonts w:ascii="Arial" w:hAnsi="Arial" w:cs="Arial"/>
          <w:sz w:val="36"/>
          <w:szCs w:val="36"/>
        </w:rPr>
        <w:t xml:space="preserve">10: </w:t>
      </w:r>
      <w:r w:rsidRPr="00036520">
        <w:rPr>
          <w:rFonts w:ascii="Arial" w:eastAsia="Times New Roman" w:hAnsi="Arial" w:cs="Arial"/>
          <w:bCs/>
          <w:color w:val="000000"/>
          <w:kern w:val="36"/>
          <w:sz w:val="36"/>
          <w:szCs w:val="36"/>
          <w:lang w:eastAsia="en-GB"/>
        </w:rPr>
        <w:t>Anatomy and physiology</w:t>
      </w:r>
      <w:r w:rsidRPr="00036520">
        <w:rPr>
          <w:rFonts w:ascii="Arial" w:hAnsi="Arial" w:cs="Arial"/>
          <w:sz w:val="36"/>
          <w:szCs w:val="36"/>
        </w:rPr>
        <w:t xml:space="preserve"> </w:t>
      </w:r>
      <w:r w:rsidR="00584C82">
        <w:rPr>
          <w:rFonts w:ascii="Arial" w:hAnsi="Arial" w:cs="Arial"/>
          <w:sz w:val="36"/>
          <w:szCs w:val="36"/>
        </w:rPr>
        <w:t>of pain</w:t>
      </w:r>
    </w:p>
    <w:p w:rsidR="0011482E" w:rsidRDefault="003C3926" w:rsidP="0011482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Page 14</w:t>
      </w:r>
      <w:r w:rsidR="0011482E">
        <w:rPr>
          <w:rFonts w:ascii="Arial" w:hAnsi="Arial" w:cs="Arial"/>
          <w:sz w:val="36"/>
          <w:szCs w:val="36"/>
        </w:rPr>
        <w:t>: Pain assessment</w:t>
      </w:r>
    </w:p>
    <w:p w:rsidR="0011482E" w:rsidRDefault="003C3926" w:rsidP="0011482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Page 19</w:t>
      </w:r>
      <w:r w:rsidR="0011482E">
        <w:rPr>
          <w:rFonts w:ascii="Arial" w:hAnsi="Arial" w:cs="Arial"/>
          <w:sz w:val="36"/>
          <w:szCs w:val="36"/>
        </w:rPr>
        <w:t>: Balanced analgesia</w:t>
      </w:r>
    </w:p>
    <w:p w:rsidR="00C26800" w:rsidRDefault="00C26800" w:rsidP="0011482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Page 21: Common analgesia used</w:t>
      </w:r>
    </w:p>
    <w:p w:rsidR="0011482E" w:rsidRDefault="005024EF" w:rsidP="0011482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Page</w:t>
      </w:r>
      <w:r w:rsidR="00BF5D3B">
        <w:rPr>
          <w:rFonts w:ascii="Arial" w:hAnsi="Arial" w:cs="Arial"/>
          <w:sz w:val="36"/>
          <w:szCs w:val="36"/>
        </w:rPr>
        <w:t xml:space="preserve"> 23</w:t>
      </w:r>
      <w:r w:rsidR="0011482E">
        <w:rPr>
          <w:rFonts w:ascii="Arial" w:hAnsi="Arial" w:cs="Arial"/>
          <w:sz w:val="36"/>
          <w:szCs w:val="36"/>
        </w:rPr>
        <w:t>: Spoke Placement objectives</w:t>
      </w:r>
    </w:p>
    <w:p w:rsidR="0011482E" w:rsidRDefault="005024EF" w:rsidP="0011482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Page</w:t>
      </w:r>
      <w:r w:rsidR="00BF5D3B">
        <w:rPr>
          <w:rFonts w:ascii="Arial" w:hAnsi="Arial" w:cs="Arial"/>
          <w:sz w:val="36"/>
          <w:szCs w:val="36"/>
        </w:rPr>
        <w:t xml:space="preserve"> 24</w:t>
      </w:r>
      <w:r w:rsidR="0011482E">
        <w:rPr>
          <w:rFonts w:ascii="Arial" w:hAnsi="Arial" w:cs="Arial"/>
          <w:sz w:val="36"/>
          <w:szCs w:val="36"/>
        </w:rPr>
        <w:t xml:space="preserve">: </w:t>
      </w:r>
      <w:r w:rsidR="005B50C8">
        <w:rPr>
          <w:rFonts w:ascii="Arial" w:hAnsi="Arial" w:cs="Arial"/>
          <w:sz w:val="36"/>
          <w:szCs w:val="36"/>
        </w:rPr>
        <w:t>Questions</w:t>
      </w:r>
    </w:p>
    <w:p w:rsidR="003C3926" w:rsidRDefault="007A0DF8" w:rsidP="0011482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Page 2</w:t>
      </w:r>
      <w:r w:rsidR="00BF5D3B">
        <w:rPr>
          <w:rFonts w:ascii="Arial" w:hAnsi="Arial" w:cs="Arial"/>
          <w:sz w:val="36"/>
          <w:szCs w:val="36"/>
        </w:rPr>
        <w:t>5</w:t>
      </w:r>
      <w:r w:rsidR="005B50C8">
        <w:rPr>
          <w:rFonts w:ascii="Arial" w:hAnsi="Arial" w:cs="Arial"/>
          <w:sz w:val="36"/>
          <w:szCs w:val="36"/>
        </w:rPr>
        <w:t>: Further reading and information</w:t>
      </w:r>
    </w:p>
    <w:p w:rsidR="003C3926" w:rsidRDefault="007A0DF8" w:rsidP="0011482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Page </w:t>
      </w:r>
      <w:r w:rsidR="00BF5D3B">
        <w:rPr>
          <w:rFonts w:ascii="Arial" w:hAnsi="Arial" w:cs="Arial"/>
          <w:sz w:val="36"/>
          <w:szCs w:val="36"/>
        </w:rPr>
        <w:t>26</w:t>
      </w:r>
      <w:r w:rsidR="003C3926">
        <w:rPr>
          <w:rFonts w:ascii="Arial" w:hAnsi="Arial" w:cs="Arial"/>
          <w:sz w:val="36"/>
          <w:szCs w:val="36"/>
        </w:rPr>
        <w:t>: References</w:t>
      </w:r>
    </w:p>
    <w:p w:rsidR="0011482E" w:rsidRDefault="0011482E" w:rsidP="00F54077">
      <w:pPr>
        <w:jc w:val="right"/>
        <w:rPr>
          <w:rFonts w:ascii="Arial" w:hAnsi="Arial" w:cs="Arial"/>
          <w:sz w:val="36"/>
          <w:szCs w:val="36"/>
        </w:rPr>
      </w:pPr>
    </w:p>
    <w:p w:rsidR="0011482E" w:rsidRDefault="0011482E" w:rsidP="00F54077">
      <w:pPr>
        <w:jc w:val="right"/>
        <w:rPr>
          <w:rFonts w:ascii="Arial" w:hAnsi="Arial" w:cs="Arial"/>
          <w:sz w:val="36"/>
          <w:szCs w:val="36"/>
        </w:rPr>
      </w:pPr>
    </w:p>
    <w:p w:rsidR="0011482E" w:rsidRDefault="0011482E" w:rsidP="00F54077">
      <w:pPr>
        <w:jc w:val="right"/>
        <w:rPr>
          <w:rFonts w:ascii="Arial" w:hAnsi="Arial" w:cs="Arial"/>
          <w:sz w:val="36"/>
          <w:szCs w:val="36"/>
        </w:rPr>
      </w:pPr>
    </w:p>
    <w:p w:rsidR="0011482E" w:rsidRDefault="0011482E" w:rsidP="00F54077">
      <w:pPr>
        <w:jc w:val="right"/>
        <w:rPr>
          <w:rFonts w:ascii="Arial" w:hAnsi="Arial" w:cs="Arial"/>
          <w:sz w:val="36"/>
          <w:szCs w:val="36"/>
        </w:rPr>
      </w:pPr>
    </w:p>
    <w:p w:rsidR="0011482E" w:rsidRDefault="0011482E" w:rsidP="00F54077">
      <w:pPr>
        <w:jc w:val="right"/>
        <w:rPr>
          <w:rFonts w:ascii="Arial" w:hAnsi="Arial" w:cs="Arial"/>
          <w:sz w:val="36"/>
          <w:szCs w:val="36"/>
        </w:rPr>
      </w:pPr>
    </w:p>
    <w:p w:rsidR="0011482E" w:rsidRDefault="0011482E" w:rsidP="00F54077">
      <w:pPr>
        <w:jc w:val="right"/>
        <w:rPr>
          <w:rFonts w:ascii="Arial" w:hAnsi="Arial" w:cs="Arial"/>
          <w:sz w:val="36"/>
          <w:szCs w:val="36"/>
        </w:rPr>
      </w:pPr>
    </w:p>
    <w:p w:rsidR="0011482E" w:rsidRDefault="0011482E" w:rsidP="00F54077">
      <w:pPr>
        <w:jc w:val="right"/>
        <w:rPr>
          <w:rFonts w:ascii="Arial" w:hAnsi="Arial" w:cs="Arial"/>
          <w:sz w:val="36"/>
          <w:szCs w:val="36"/>
        </w:rPr>
      </w:pPr>
    </w:p>
    <w:p w:rsidR="0011482E" w:rsidRDefault="0011482E" w:rsidP="00F54077">
      <w:pPr>
        <w:jc w:val="right"/>
        <w:rPr>
          <w:rFonts w:ascii="Arial" w:hAnsi="Arial" w:cs="Arial"/>
          <w:sz w:val="36"/>
          <w:szCs w:val="36"/>
        </w:rPr>
      </w:pPr>
    </w:p>
    <w:p w:rsidR="0011482E" w:rsidRDefault="0011482E" w:rsidP="00F54077">
      <w:pPr>
        <w:jc w:val="right"/>
        <w:rPr>
          <w:rFonts w:ascii="Arial" w:hAnsi="Arial" w:cs="Arial"/>
          <w:sz w:val="36"/>
          <w:szCs w:val="36"/>
        </w:rPr>
      </w:pPr>
    </w:p>
    <w:p w:rsidR="008518E2" w:rsidRDefault="005069BF" w:rsidP="008518E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8518E2">
        <w:rPr>
          <w:rFonts w:ascii="Arial" w:hAnsi="Arial" w:cs="Arial"/>
          <w:sz w:val="32"/>
          <w:szCs w:val="32"/>
        </w:rPr>
        <w:t xml:space="preserve">lease </w:t>
      </w:r>
      <w:r w:rsidR="005040A7">
        <w:rPr>
          <w:rFonts w:ascii="Arial" w:hAnsi="Arial" w:cs="Arial"/>
          <w:sz w:val="32"/>
          <w:szCs w:val="32"/>
        </w:rPr>
        <w:t>work through this learning pack and complete the questions and reflections.</w:t>
      </w:r>
    </w:p>
    <w:p w:rsidR="008518E2" w:rsidRDefault="008518E2" w:rsidP="008518E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Once fully completed, the pack can be returned to the Acute Pain Team (2</w:t>
      </w:r>
      <w:r w:rsidRPr="007E22A2">
        <w:rPr>
          <w:rFonts w:ascii="Arial" w:hAnsi="Arial" w:cs="Arial"/>
          <w:sz w:val="32"/>
          <w:szCs w:val="32"/>
          <w:vertAlign w:val="superscript"/>
        </w:rPr>
        <w:t>nd</w:t>
      </w:r>
      <w:r>
        <w:rPr>
          <w:rFonts w:ascii="Arial" w:hAnsi="Arial" w:cs="Arial"/>
          <w:sz w:val="32"/>
          <w:szCs w:val="32"/>
        </w:rPr>
        <w:t xml:space="preserve"> Floor, G Block).</w:t>
      </w:r>
    </w:p>
    <w:p w:rsidR="008518E2" w:rsidRPr="007E22A2" w:rsidRDefault="008518E2" w:rsidP="008518E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certificate of completion and your completed learning pack will then be returned to you to put in your portfolio.</w:t>
      </w:r>
    </w:p>
    <w:p w:rsidR="008518E2" w:rsidRDefault="008518E2" w:rsidP="008518E2">
      <w:pPr>
        <w:rPr>
          <w:rFonts w:ascii="Arial" w:hAnsi="Arial" w:cs="Arial"/>
          <w:sz w:val="36"/>
          <w:szCs w:val="36"/>
        </w:rPr>
      </w:pPr>
    </w:p>
    <w:p w:rsidR="008518E2" w:rsidRDefault="008518E2" w:rsidP="00F54077">
      <w:pPr>
        <w:jc w:val="right"/>
        <w:rPr>
          <w:rFonts w:ascii="Arial" w:hAnsi="Arial" w:cs="Arial"/>
          <w:sz w:val="36"/>
          <w:szCs w:val="36"/>
        </w:rPr>
      </w:pPr>
    </w:p>
    <w:p w:rsidR="008518E2" w:rsidRDefault="008518E2" w:rsidP="00F54077">
      <w:pPr>
        <w:jc w:val="right"/>
        <w:rPr>
          <w:rFonts w:ascii="Arial" w:hAnsi="Arial" w:cs="Arial"/>
          <w:sz w:val="36"/>
          <w:szCs w:val="36"/>
        </w:rPr>
      </w:pPr>
    </w:p>
    <w:p w:rsidR="008518E2" w:rsidRDefault="008518E2" w:rsidP="00F54077">
      <w:pPr>
        <w:jc w:val="right"/>
        <w:rPr>
          <w:rFonts w:ascii="Arial" w:hAnsi="Arial" w:cs="Arial"/>
          <w:sz w:val="36"/>
          <w:szCs w:val="36"/>
        </w:rPr>
      </w:pPr>
    </w:p>
    <w:p w:rsidR="008518E2" w:rsidRDefault="008518E2" w:rsidP="00F54077">
      <w:pPr>
        <w:jc w:val="right"/>
        <w:rPr>
          <w:rFonts w:ascii="Arial" w:hAnsi="Arial" w:cs="Arial"/>
          <w:sz w:val="36"/>
          <w:szCs w:val="36"/>
        </w:rPr>
      </w:pPr>
    </w:p>
    <w:p w:rsidR="008518E2" w:rsidRDefault="008518E2" w:rsidP="00F54077">
      <w:pPr>
        <w:jc w:val="right"/>
        <w:rPr>
          <w:rFonts w:ascii="Arial" w:hAnsi="Arial" w:cs="Arial"/>
          <w:sz w:val="36"/>
          <w:szCs w:val="36"/>
        </w:rPr>
      </w:pPr>
    </w:p>
    <w:p w:rsidR="008518E2" w:rsidRDefault="008518E2" w:rsidP="00F54077">
      <w:pPr>
        <w:jc w:val="right"/>
        <w:rPr>
          <w:rFonts w:ascii="Arial" w:hAnsi="Arial" w:cs="Arial"/>
          <w:sz w:val="36"/>
          <w:szCs w:val="36"/>
        </w:rPr>
      </w:pPr>
    </w:p>
    <w:p w:rsidR="008518E2" w:rsidRDefault="008518E2" w:rsidP="00F54077">
      <w:pPr>
        <w:jc w:val="right"/>
        <w:rPr>
          <w:rFonts w:ascii="Arial" w:hAnsi="Arial" w:cs="Arial"/>
          <w:sz w:val="36"/>
          <w:szCs w:val="36"/>
        </w:rPr>
      </w:pPr>
    </w:p>
    <w:p w:rsidR="008518E2" w:rsidRDefault="008518E2" w:rsidP="00F54077">
      <w:pPr>
        <w:jc w:val="right"/>
        <w:rPr>
          <w:rFonts w:ascii="Arial" w:hAnsi="Arial" w:cs="Arial"/>
          <w:sz w:val="36"/>
          <w:szCs w:val="36"/>
        </w:rPr>
      </w:pPr>
    </w:p>
    <w:p w:rsidR="008518E2" w:rsidRDefault="008518E2" w:rsidP="00F54077">
      <w:pPr>
        <w:jc w:val="right"/>
        <w:rPr>
          <w:rFonts w:ascii="Arial" w:hAnsi="Arial" w:cs="Arial"/>
          <w:sz w:val="36"/>
          <w:szCs w:val="36"/>
        </w:rPr>
      </w:pPr>
    </w:p>
    <w:p w:rsidR="008518E2" w:rsidRDefault="008518E2" w:rsidP="00F54077">
      <w:pPr>
        <w:jc w:val="right"/>
        <w:rPr>
          <w:rFonts w:ascii="Arial" w:hAnsi="Arial" w:cs="Arial"/>
          <w:sz w:val="36"/>
          <w:szCs w:val="36"/>
        </w:rPr>
      </w:pPr>
    </w:p>
    <w:p w:rsidR="008518E2" w:rsidRDefault="008518E2" w:rsidP="00F54077">
      <w:pPr>
        <w:jc w:val="right"/>
        <w:rPr>
          <w:rFonts w:ascii="Arial" w:hAnsi="Arial" w:cs="Arial"/>
          <w:sz w:val="36"/>
          <w:szCs w:val="36"/>
        </w:rPr>
      </w:pPr>
    </w:p>
    <w:p w:rsidR="008518E2" w:rsidRDefault="008518E2" w:rsidP="00F54077">
      <w:pPr>
        <w:jc w:val="right"/>
        <w:rPr>
          <w:rFonts w:ascii="Arial" w:hAnsi="Arial" w:cs="Arial"/>
          <w:sz w:val="36"/>
          <w:szCs w:val="36"/>
        </w:rPr>
      </w:pPr>
    </w:p>
    <w:p w:rsidR="00E7601B" w:rsidRPr="00E7601B" w:rsidRDefault="00584C82" w:rsidP="00301CF6">
      <w:pPr>
        <w:rPr>
          <w:rFonts w:ascii="Arial" w:hAnsi="Arial" w:cs="Arial"/>
          <w:b/>
          <w:sz w:val="44"/>
          <w:szCs w:val="44"/>
          <w:u w:val="single"/>
        </w:rPr>
      </w:pPr>
      <w:r w:rsidRPr="00E7601B">
        <w:rPr>
          <w:rFonts w:ascii="Arial" w:hAnsi="Arial" w:cs="Arial"/>
          <w:b/>
          <w:sz w:val="44"/>
          <w:szCs w:val="44"/>
          <w:u w:val="single"/>
        </w:rPr>
        <w:t>Who is in</w:t>
      </w:r>
      <w:r w:rsidR="00301CF6" w:rsidRPr="00E7601B">
        <w:rPr>
          <w:rFonts w:ascii="Arial" w:hAnsi="Arial" w:cs="Arial"/>
          <w:b/>
          <w:sz w:val="44"/>
          <w:szCs w:val="44"/>
          <w:u w:val="single"/>
        </w:rPr>
        <w:t xml:space="preserve"> the team</w:t>
      </w:r>
      <w:r w:rsidRPr="00E7601B">
        <w:rPr>
          <w:rFonts w:ascii="Arial" w:hAnsi="Arial" w:cs="Arial"/>
          <w:b/>
          <w:sz w:val="44"/>
          <w:szCs w:val="44"/>
          <w:u w:val="single"/>
        </w:rPr>
        <w:t>?</w:t>
      </w:r>
      <w:r w:rsidR="00301CF6" w:rsidRPr="00E7601B">
        <w:rPr>
          <w:rFonts w:ascii="Arial" w:hAnsi="Arial" w:cs="Arial"/>
          <w:b/>
          <w:sz w:val="44"/>
          <w:szCs w:val="44"/>
          <w:u w:val="single"/>
        </w:rPr>
        <w:t>:</w:t>
      </w:r>
    </w:p>
    <w:p w:rsidR="00492E4D" w:rsidRDefault="00532DA7" w:rsidP="00301CF6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Sr Janet Roberts. Lead Acute Pain Specialist Nurse</w:t>
      </w:r>
    </w:p>
    <w:p w:rsidR="00E7601B" w:rsidRDefault="00532DA7" w:rsidP="00301CF6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Sr Trudy Hadcroft. Acute Pain Specialist Nurse</w:t>
      </w:r>
    </w:p>
    <w:p w:rsidR="008D7BFF" w:rsidRDefault="008D7BFF" w:rsidP="00301CF6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Sr Alison Harris. Acute Pain Specialist Nurse</w:t>
      </w:r>
    </w:p>
    <w:p w:rsidR="00785291" w:rsidRPr="00584C82" w:rsidRDefault="00584C82" w:rsidP="00301CF6">
      <w:pPr>
        <w:rPr>
          <w:rFonts w:ascii="Arial" w:hAnsi="Arial" w:cs="Arial"/>
          <w:b/>
          <w:sz w:val="32"/>
          <w:szCs w:val="32"/>
        </w:rPr>
      </w:pPr>
      <w:r w:rsidRPr="00584C82">
        <w:rPr>
          <w:rFonts w:ascii="Arial" w:hAnsi="Arial" w:cs="Arial"/>
          <w:b/>
          <w:sz w:val="32"/>
          <w:szCs w:val="32"/>
        </w:rPr>
        <w:t>Where are we based?</w:t>
      </w:r>
    </w:p>
    <w:p w:rsidR="000326C9" w:rsidRDefault="000326C9" w:rsidP="00301C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Acute Pain Office</w:t>
      </w:r>
    </w:p>
    <w:p w:rsidR="000326C9" w:rsidRDefault="000326C9" w:rsidP="00301C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Pr="000326C9">
        <w:rPr>
          <w:rFonts w:ascii="Arial" w:hAnsi="Arial" w:cs="Arial"/>
          <w:sz w:val="32"/>
          <w:szCs w:val="32"/>
          <w:vertAlign w:val="superscript"/>
        </w:rPr>
        <w:t>nd</w:t>
      </w:r>
      <w:r>
        <w:rPr>
          <w:rFonts w:ascii="Arial" w:hAnsi="Arial" w:cs="Arial"/>
          <w:sz w:val="32"/>
          <w:szCs w:val="32"/>
        </w:rPr>
        <w:t xml:space="preserve"> Floor, G Block</w:t>
      </w:r>
    </w:p>
    <w:p w:rsidR="00584C82" w:rsidRPr="00584C82" w:rsidRDefault="00584C82" w:rsidP="00301CF6">
      <w:pPr>
        <w:rPr>
          <w:rFonts w:ascii="Arial" w:hAnsi="Arial" w:cs="Arial"/>
          <w:b/>
          <w:sz w:val="32"/>
          <w:szCs w:val="32"/>
        </w:rPr>
      </w:pPr>
      <w:r w:rsidRPr="00584C82">
        <w:rPr>
          <w:rFonts w:ascii="Arial" w:hAnsi="Arial" w:cs="Arial"/>
          <w:b/>
          <w:sz w:val="32"/>
          <w:szCs w:val="32"/>
        </w:rPr>
        <w:t>How can we be contacted?</w:t>
      </w:r>
    </w:p>
    <w:p w:rsidR="000326C9" w:rsidRDefault="000326C9" w:rsidP="00301C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Ext 4628</w:t>
      </w:r>
      <w:r w:rsidR="00584C82">
        <w:rPr>
          <w:rFonts w:ascii="Arial" w:hAnsi="Arial" w:cs="Arial"/>
          <w:sz w:val="32"/>
          <w:szCs w:val="32"/>
        </w:rPr>
        <w:t xml:space="preserve"> (message can be left on answer phone)</w:t>
      </w:r>
    </w:p>
    <w:p w:rsidR="002A58C4" w:rsidRDefault="000326C9" w:rsidP="00301C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Bleep 4866 or 3070</w:t>
      </w:r>
      <w:r w:rsidR="009718F2">
        <w:rPr>
          <w:rFonts w:ascii="Arial" w:hAnsi="Arial" w:cs="Arial"/>
          <w:sz w:val="32"/>
          <w:szCs w:val="32"/>
        </w:rPr>
        <w:t xml:space="preserve"> </w:t>
      </w:r>
      <w:r w:rsidR="00584C82">
        <w:rPr>
          <w:rFonts w:ascii="Arial" w:hAnsi="Arial" w:cs="Arial"/>
          <w:sz w:val="32"/>
          <w:szCs w:val="32"/>
        </w:rPr>
        <w:t>(8am-5.30pm)</w:t>
      </w:r>
      <w:r w:rsidR="009718F2">
        <w:rPr>
          <w:rFonts w:ascii="Arial" w:hAnsi="Arial" w:cs="Arial"/>
          <w:sz w:val="32"/>
          <w:szCs w:val="32"/>
        </w:rPr>
        <w:t xml:space="preserve"> </w:t>
      </w:r>
      <w:r w:rsidR="00584C82">
        <w:rPr>
          <w:rFonts w:ascii="Arial" w:hAnsi="Arial" w:cs="Arial"/>
          <w:sz w:val="32"/>
          <w:szCs w:val="32"/>
        </w:rPr>
        <w:t xml:space="preserve">or </w:t>
      </w:r>
      <w:r w:rsidR="009718F2">
        <w:rPr>
          <w:rFonts w:ascii="Arial" w:hAnsi="Arial" w:cs="Arial"/>
          <w:sz w:val="32"/>
          <w:szCs w:val="32"/>
        </w:rPr>
        <w:t xml:space="preserve">                </w:t>
      </w:r>
    </w:p>
    <w:p w:rsidR="000326C9" w:rsidRDefault="002A58C4" w:rsidP="00301C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584C82">
        <w:rPr>
          <w:rFonts w:ascii="Arial" w:hAnsi="Arial" w:cs="Arial"/>
          <w:sz w:val="32"/>
          <w:szCs w:val="32"/>
        </w:rPr>
        <w:t>Via E mail</w:t>
      </w:r>
      <w:r w:rsidR="00114E24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 </w:t>
      </w:r>
      <w:hyperlink r:id="rId10" w:history="1">
        <w:r w:rsidR="00114E24" w:rsidRPr="009814E5">
          <w:rPr>
            <w:rStyle w:val="Hyperlink"/>
            <w:rFonts w:ascii="Arial" w:hAnsi="Arial" w:cs="Arial"/>
            <w:sz w:val="32"/>
            <w:szCs w:val="32"/>
          </w:rPr>
          <w:t>janet.roberts@boltonft.nhs.uk</w:t>
        </w:r>
      </w:hyperlink>
      <w:r w:rsidR="008D7BFF">
        <w:rPr>
          <w:rFonts w:ascii="Arial" w:hAnsi="Arial" w:cs="Arial"/>
          <w:sz w:val="32"/>
          <w:szCs w:val="32"/>
        </w:rPr>
        <w:t xml:space="preserve"> </w:t>
      </w:r>
      <w:hyperlink r:id="rId11" w:history="1">
        <w:r w:rsidR="00F3630F" w:rsidRPr="009814E5">
          <w:rPr>
            <w:rStyle w:val="Hyperlink"/>
            <w:rFonts w:ascii="Arial" w:hAnsi="Arial" w:cs="Arial"/>
            <w:sz w:val="32"/>
            <w:szCs w:val="32"/>
          </w:rPr>
          <w:t>trudy.hadcroft@boltonft.nhs.uk</w:t>
        </w:r>
      </w:hyperlink>
      <w:r w:rsidR="008D7BFF">
        <w:rPr>
          <w:rFonts w:ascii="Arial" w:hAnsi="Arial" w:cs="Arial"/>
          <w:sz w:val="32"/>
          <w:szCs w:val="32"/>
        </w:rPr>
        <w:t xml:space="preserve">   </w:t>
      </w:r>
      <w:hyperlink r:id="rId12" w:history="1">
        <w:r w:rsidR="008D7BFF" w:rsidRPr="00165F49">
          <w:rPr>
            <w:rStyle w:val="Hyperlink"/>
            <w:rFonts w:ascii="Arial" w:hAnsi="Arial" w:cs="Arial"/>
            <w:sz w:val="32"/>
            <w:szCs w:val="32"/>
          </w:rPr>
          <w:t>alison.harris@boltonft.nhs.uk</w:t>
        </w:r>
      </w:hyperlink>
      <w:r w:rsidR="008D7BF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</w:t>
      </w:r>
    </w:p>
    <w:p w:rsidR="009718F2" w:rsidRDefault="0066082F" w:rsidP="00C35C86">
      <w:pPr>
        <w:rPr>
          <w:rFonts w:ascii="Arial" w:hAnsi="Arial" w:cs="Arial"/>
          <w:sz w:val="36"/>
          <w:szCs w:val="36"/>
        </w:rPr>
      </w:pPr>
      <w:r w:rsidRPr="00E7601B">
        <w:rPr>
          <w:rFonts w:ascii="Arial" w:hAnsi="Arial" w:cs="Arial"/>
          <w:sz w:val="32"/>
          <w:szCs w:val="32"/>
        </w:rPr>
        <w:t>Each clinical area</w:t>
      </w:r>
      <w:r w:rsidR="00C35C86" w:rsidRPr="00E7601B">
        <w:rPr>
          <w:rFonts w:ascii="Arial" w:hAnsi="Arial" w:cs="Arial"/>
          <w:sz w:val="32"/>
          <w:szCs w:val="32"/>
        </w:rPr>
        <w:t xml:space="preserve"> has a Pain Li</w:t>
      </w:r>
      <w:r w:rsidR="00FF37AC" w:rsidRPr="00E7601B">
        <w:rPr>
          <w:rFonts w:ascii="Arial" w:hAnsi="Arial" w:cs="Arial"/>
          <w:sz w:val="32"/>
          <w:szCs w:val="32"/>
        </w:rPr>
        <w:t>nk Nurse</w:t>
      </w:r>
      <w:r w:rsidR="00584C82" w:rsidRPr="00E7601B">
        <w:rPr>
          <w:rFonts w:ascii="Arial" w:hAnsi="Arial" w:cs="Arial"/>
          <w:sz w:val="32"/>
          <w:szCs w:val="32"/>
        </w:rPr>
        <w:t xml:space="preserve"> and a Pain Resource File</w:t>
      </w:r>
      <w:r w:rsidR="00FF37AC" w:rsidRPr="00E7601B">
        <w:rPr>
          <w:rFonts w:ascii="Arial" w:hAnsi="Arial" w:cs="Arial"/>
          <w:sz w:val="32"/>
          <w:szCs w:val="32"/>
        </w:rPr>
        <w:t>. Find out who the link nurse is for your current ward</w:t>
      </w:r>
      <w:r w:rsidR="002A3F12" w:rsidRPr="00E7601B">
        <w:rPr>
          <w:rFonts w:ascii="Arial" w:hAnsi="Arial" w:cs="Arial"/>
          <w:sz w:val="32"/>
          <w:szCs w:val="32"/>
        </w:rPr>
        <w:t>/area</w:t>
      </w:r>
      <w:r w:rsidR="005069BF">
        <w:rPr>
          <w:rFonts w:ascii="Arial" w:hAnsi="Arial" w:cs="Arial"/>
          <w:sz w:val="36"/>
          <w:szCs w:val="36"/>
        </w:rPr>
        <w:t xml:space="preserve"> </w:t>
      </w:r>
      <w:r w:rsidR="005069BF" w:rsidRPr="00CA301A">
        <w:rPr>
          <w:rFonts w:ascii="Arial" w:hAnsi="Arial" w:cs="Arial"/>
          <w:sz w:val="32"/>
          <w:szCs w:val="32"/>
        </w:rPr>
        <w:t>and where the resource file is kept</w:t>
      </w:r>
      <w:r w:rsidR="005069BF">
        <w:rPr>
          <w:rFonts w:ascii="Arial" w:hAnsi="Arial" w:cs="Arial"/>
          <w:sz w:val="36"/>
          <w:szCs w:val="36"/>
        </w:rPr>
        <w:t>.</w:t>
      </w:r>
    </w:p>
    <w:p w:rsidR="00492E4D" w:rsidRDefault="00584C82" w:rsidP="009A2B60">
      <w:pPr>
        <w:rPr>
          <w:rFonts w:ascii="Arial" w:hAnsi="Arial" w:cs="Arial"/>
          <w:b/>
          <w:sz w:val="40"/>
          <w:szCs w:val="40"/>
          <w:u w:val="single"/>
        </w:rPr>
      </w:pPr>
      <w:r w:rsidRPr="00584C82">
        <w:rPr>
          <w:rFonts w:ascii="Arial" w:hAnsi="Arial" w:cs="Arial"/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24D8D" wp14:editId="1F45FC1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84825" cy="676275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EA8" w:rsidRDefault="00BF4EA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Area:</w:t>
                            </w:r>
                          </w:p>
                          <w:p w:rsidR="00BF4EA8" w:rsidRPr="00584C82" w:rsidRDefault="00BF4EA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Name of Pain Link Nurse: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39.75pt;height:53.2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">
                <v:textbox>
                  <w:txbxContent>
                    <w:p w:rsidR="00BF4EA8" w:rsidRDefault="00BF4EA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Area:</w:t>
                      </w:r>
                    </w:p>
                    <w:p w:rsidR="00BF4EA8" w:rsidRPr="00584C82" w:rsidRDefault="00BF4EA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Name of Pain Link Nurse:</w:t>
                      </w:r>
                    </w:p>
                  </w:txbxContent>
                </v:textbox>
              </v:shape>
            </w:pict>
          </mc:Fallback>
        </mc:AlternateContent>
      </w:r>
    </w:p>
    <w:p w:rsidR="00D833A3" w:rsidRDefault="00E7601B" w:rsidP="009A2B60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What is pain</w:t>
      </w:r>
      <w:r w:rsidR="009A2B60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16614E">
        <w:rPr>
          <w:rFonts w:ascii="Arial" w:hAnsi="Arial" w:cs="Arial"/>
          <w:b/>
          <w:sz w:val="40"/>
          <w:szCs w:val="40"/>
          <w:u w:val="single"/>
        </w:rPr>
        <w:t>and</w:t>
      </w:r>
      <w:r>
        <w:rPr>
          <w:rFonts w:ascii="Arial" w:hAnsi="Arial" w:cs="Arial"/>
          <w:b/>
          <w:sz w:val="40"/>
          <w:szCs w:val="40"/>
          <w:u w:val="single"/>
        </w:rPr>
        <w:t xml:space="preserve"> h</w:t>
      </w:r>
      <w:r w:rsidR="001F2EC9">
        <w:rPr>
          <w:rFonts w:ascii="Arial" w:hAnsi="Arial" w:cs="Arial"/>
          <w:b/>
          <w:sz w:val="40"/>
          <w:szCs w:val="40"/>
          <w:u w:val="single"/>
        </w:rPr>
        <w:t>ow is it described</w:t>
      </w:r>
      <w:r w:rsidR="00CA301A">
        <w:rPr>
          <w:rFonts w:ascii="Arial" w:hAnsi="Arial" w:cs="Arial"/>
          <w:b/>
          <w:sz w:val="40"/>
          <w:szCs w:val="40"/>
          <w:u w:val="single"/>
        </w:rPr>
        <w:t xml:space="preserve"> in the literature</w:t>
      </w:r>
      <w:r w:rsidR="001F2EC9">
        <w:rPr>
          <w:rFonts w:ascii="Arial" w:hAnsi="Arial" w:cs="Arial"/>
          <w:b/>
          <w:sz w:val="40"/>
          <w:szCs w:val="40"/>
          <w:u w:val="single"/>
        </w:rPr>
        <w:t>?</w:t>
      </w:r>
    </w:p>
    <w:p w:rsidR="00007E10" w:rsidRPr="00007E10" w:rsidRDefault="00007E10" w:rsidP="009A2B60">
      <w:pPr>
        <w:rPr>
          <w:rFonts w:ascii="Arial" w:hAnsi="Arial" w:cs="Arial"/>
          <w:b/>
          <w:sz w:val="40"/>
          <w:szCs w:val="40"/>
          <w:u w:val="single"/>
        </w:rPr>
      </w:pPr>
      <w:r w:rsidRPr="00007E10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>“Pain is an unpleasant sensory and emotional experience associated with actual or potential tissue damage or described in terms of such damage”</w:t>
      </w:r>
    </w:p>
    <w:p w:rsidR="005040A7" w:rsidRDefault="009A2B60" w:rsidP="00007E10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                   </w:t>
      </w:r>
      <w:r w:rsidR="00007E10" w:rsidRPr="00007E10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>(International Association for Study of Pain 1992)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>.</w:t>
      </w:r>
    </w:p>
    <w:p w:rsidR="00CA301A" w:rsidRDefault="00CA301A" w:rsidP="00007E10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</w:pPr>
    </w:p>
    <w:p w:rsidR="00722B14" w:rsidRDefault="005040A7" w:rsidP="00007E10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>Pain can be difficult to explain and is unique to the individual. It has physical and emotional consequences which can lead to the inability to carry out normal daily activi</w:t>
      </w:r>
      <w:r w:rsidR="0077101F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>ti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>es</w:t>
      </w:r>
      <w:r w:rsidR="00722B14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.                                                                                  </w:t>
      </w:r>
      <w:r w:rsidR="008C368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                                                 </w:t>
      </w:r>
      <w:r w:rsidR="00486FB4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                                                                        </w:t>
      </w:r>
      <w:r w:rsidR="00B44FF1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                                                                               </w:t>
      </w:r>
      <w:r w:rsidR="00B44FF1" w:rsidRPr="00B44FF1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</w:t>
      </w:r>
      <w:r w:rsidR="00B44FF1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                                                 </w:t>
      </w:r>
      <w:r w:rsidR="008C368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                  </w:t>
      </w:r>
      <w:r w:rsidR="00722B14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                </w:t>
      </w:r>
    </w:p>
    <w:p w:rsidR="00722B14" w:rsidRDefault="00B44FF1" w:rsidP="00007E10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>Physical pain signals danger to the body and once the pain stimulus has been removed, pain will start to resolve.</w:t>
      </w:r>
      <w:r w:rsidR="00722B14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</w:t>
      </w:r>
    </w:p>
    <w:p w:rsidR="00B44FF1" w:rsidRDefault="00722B14" w:rsidP="00007E10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                                                                          (Swift, 2015)</w:t>
      </w:r>
    </w:p>
    <w:p w:rsidR="00FA5EDC" w:rsidRDefault="00FA5EDC" w:rsidP="00492E4D">
      <w:pPr>
        <w:pStyle w:val="NormalWeb"/>
        <w:spacing w:before="115" w:beforeAutospacing="0" w:after="60" w:afterAutospacing="0" w:line="216" w:lineRule="auto"/>
      </w:pPr>
    </w:p>
    <w:p w:rsidR="00143B3A" w:rsidRPr="00492E4D" w:rsidRDefault="00584C82" w:rsidP="00007E10">
      <w:pPr>
        <w:rPr>
          <w:rFonts w:ascii="Arial" w:eastAsiaTheme="minorEastAsia" w:hAnsi="Arial" w:cs="Arial"/>
          <w:color w:val="0D0D0D" w:themeColor="text1" w:themeTint="F2"/>
          <w:kern w:val="24"/>
          <w:sz w:val="32"/>
          <w:szCs w:val="32"/>
          <w:lang w:eastAsia="en-GB"/>
        </w:rPr>
      </w:pPr>
      <w:r>
        <w:rPr>
          <w:rFonts w:ascii="Arial" w:hAnsi="Arial" w:cs="Arial"/>
          <w:color w:val="0D0D0D" w:themeColor="text1" w:themeTint="F2"/>
          <w:sz w:val="32"/>
          <w:szCs w:val="32"/>
          <w:shd w:val="clear" w:color="auto" w:fill="FFFFFF"/>
        </w:rPr>
        <w:t>Pain</w:t>
      </w:r>
      <w:r w:rsidR="00B44FF1">
        <w:rPr>
          <w:rFonts w:ascii="Arial" w:hAnsi="Arial" w:cs="Arial"/>
          <w:color w:val="0D0D0D" w:themeColor="text1" w:themeTint="F2"/>
          <w:sz w:val="32"/>
          <w:szCs w:val="32"/>
          <w:shd w:val="clear" w:color="auto" w:fill="FFFFFF"/>
        </w:rPr>
        <w:t xml:space="preserve"> is categorised into Acute P</w:t>
      </w:r>
      <w:r w:rsidR="00FA5EDC" w:rsidRPr="00492E4D">
        <w:rPr>
          <w:rFonts w:ascii="Arial" w:hAnsi="Arial" w:cs="Arial"/>
          <w:color w:val="0D0D0D" w:themeColor="text1" w:themeTint="F2"/>
          <w:sz w:val="32"/>
          <w:szCs w:val="32"/>
          <w:shd w:val="clear" w:color="auto" w:fill="FFFFFF"/>
        </w:rPr>
        <w:t>ain - less than twe</w:t>
      </w:r>
      <w:r w:rsidR="00B44FF1">
        <w:rPr>
          <w:rFonts w:ascii="Arial" w:hAnsi="Arial" w:cs="Arial"/>
          <w:color w:val="0D0D0D" w:themeColor="text1" w:themeTint="F2"/>
          <w:sz w:val="32"/>
          <w:szCs w:val="32"/>
          <w:shd w:val="clear" w:color="auto" w:fill="FFFFFF"/>
        </w:rPr>
        <w:t>lve weeks duration and Chronic P</w:t>
      </w:r>
      <w:r w:rsidR="00FA5EDC" w:rsidRPr="00492E4D">
        <w:rPr>
          <w:rFonts w:ascii="Arial" w:hAnsi="Arial" w:cs="Arial"/>
          <w:color w:val="0D0D0D" w:themeColor="text1" w:themeTint="F2"/>
          <w:sz w:val="32"/>
          <w:szCs w:val="32"/>
          <w:shd w:val="clear" w:color="auto" w:fill="FFFFFF"/>
        </w:rPr>
        <w:t>ain - of more than twelve weeks.</w:t>
      </w:r>
      <w:r w:rsidR="00FA5EDC" w:rsidRPr="00492E4D">
        <w:rPr>
          <w:rFonts w:ascii="Arial" w:hAnsi="Arial" w:cs="Arial"/>
          <w:color w:val="0D0D0D" w:themeColor="text1" w:themeTint="F2"/>
          <w:sz w:val="32"/>
          <w:szCs w:val="32"/>
        </w:rPr>
        <w:br/>
      </w:r>
      <w:r w:rsidR="00FA5EDC" w:rsidRPr="00492E4D">
        <w:rPr>
          <w:rFonts w:ascii="Arial" w:hAnsi="Arial" w:cs="Arial"/>
          <w:color w:val="0D0D0D" w:themeColor="text1" w:themeTint="F2"/>
          <w:sz w:val="32"/>
          <w:szCs w:val="32"/>
          <w:shd w:val="clear" w:color="auto" w:fill="FFFFFF"/>
        </w:rPr>
        <w:t xml:space="preserve">Pain can be perceived as a warning of potential damage, but can also be present when no actual harm is being done to the body. </w:t>
      </w:r>
      <w:r w:rsidR="00D833A3" w:rsidRPr="00492E4D">
        <w:rPr>
          <w:rFonts w:ascii="Arial" w:hAnsi="Arial" w:cs="Arial"/>
          <w:color w:val="0D0D0D" w:themeColor="text1" w:themeTint="F2"/>
          <w:sz w:val="32"/>
          <w:szCs w:val="32"/>
          <w:shd w:val="clear" w:color="auto" w:fill="FFFFFF"/>
        </w:rPr>
        <w:t xml:space="preserve">                                               </w:t>
      </w:r>
      <w:r w:rsidR="001F2EC9">
        <w:rPr>
          <w:rFonts w:ascii="Arial" w:hAnsi="Arial" w:cs="Arial"/>
          <w:color w:val="0D0D0D" w:themeColor="text1" w:themeTint="F2"/>
          <w:sz w:val="32"/>
          <w:szCs w:val="32"/>
          <w:shd w:val="clear" w:color="auto" w:fill="FFFFFF"/>
        </w:rPr>
        <w:t>(British Pain S</w:t>
      </w:r>
      <w:r w:rsidR="00FA5EDC" w:rsidRPr="00492E4D">
        <w:rPr>
          <w:rFonts w:ascii="Arial" w:hAnsi="Arial" w:cs="Arial"/>
          <w:color w:val="0D0D0D" w:themeColor="text1" w:themeTint="F2"/>
          <w:sz w:val="32"/>
          <w:szCs w:val="32"/>
          <w:shd w:val="clear" w:color="auto" w:fill="FFFFFF"/>
        </w:rPr>
        <w:t>ociety, 2017)</w:t>
      </w:r>
    </w:p>
    <w:p w:rsidR="005C0A10" w:rsidRDefault="00415F95" w:rsidP="00007E10">
      <w:pPr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lang w:eastAsia="en-GB"/>
        </w:rPr>
      </w:pPr>
      <w:r>
        <w:rPr>
          <w:rFonts w:ascii="Arial" w:eastAsiaTheme="minorEastAsia" w:hAnsi="Arial" w:cs="Arial"/>
          <w:b/>
          <w:noProof/>
          <w:color w:val="000000" w:themeColor="text1"/>
          <w:kern w:val="24"/>
          <w:sz w:val="32"/>
          <w:szCs w:val="32"/>
          <w:lang w:eastAsia="en-GB"/>
        </w:rPr>
        <w:drawing>
          <wp:inline distT="0" distB="0" distL="0" distR="0" wp14:anchorId="5AE46DA5" wp14:editId="084F3FBE">
            <wp:extent cx="1572646" cy="1914525"/>
            <wp:effectExtent l="0" t="0" r="8890" b="0"/>
            <wp:docPr id="9" name="Picture 9" descr="C:\Users\AHarris\AppData\Local\Microsoft\Windows\Temporary Internet Files\Content.IE5\T6MJTPF3\dolormuela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arris\AppData\Local\Microsoft\Windows\Temporary Internet Files\Content.IE5\T6MJTPF3\dolormuelas[1]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2646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13E"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lang w:eastAsia="en-GB"/>
        </w:rPr>
        <w:t xml:space="preserve">                             </w:t>
      </w:r>
      <w:r w:rsidR="00C9113E">
        <w:rPr>
          <w:rFonts w:ascii="Arial" w:eastAsiaTheme="minorEastAsia" w:hAnsi="Arial" w:cs="Arial"/>
          <w:b/>
          <w:noProof/>
          <w:color w:val="000000" w:themeColor="text1"/>
          <w:kern w:val="24"/>
          <w:sz w:val="32"/>
          <w:szCs w:val="32"/>
          <w:lang w:eastAsia="en-GB"/>
        </w:rPr>
        <w:drawing>
          <wp:inline distT="0" distB="0" distL="0" distR="0" wp14:anchorId="634D059B" wp14:editId="1CDD043F">
            <wp:extent cx="1619250" cy="1495425"/>
            <wp:effectExtent l="0" t="0" r="0" b="9525"/>
            <wp:docPr id="26" name="Picture 26" descr="C:\Users\AHarris\AppData\Local\Microsoft\Windows\Temporary Internet Files\Content.IE5\1PSFGNE1\A_boy_with_a_cast_on_his_leg_walking_with_a_crutch_101113-217451-726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Harris\AppData\Local\Microsoft\Windows\Temporary Internet Files\Content.IE5\1PSFGNE1\A_boy_with_a_cast_on_his_leg_walking_with_a_crutch_101113-217451-726009[1]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3A" w:rsidRPr="00143B3A" w:rsidRDefault="00143B3A" w:rsidP="00007E10">
      <w:pPr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lang w:eastAsia="en-GB"/>
        </w:rPr>
      </w:pPr>
      <w:r w:rsidRPr="00143B3A"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lang w:eastAsia="en-GB"/>
        </w:rPr>
        <w:t>Acute Pain:</w:t>
      </w:r>
    </w:p>
    <w:p w:rsidR="00531DA9" w:rsidRPr="00143B3A" w:rsidRDefault="005154AF" w:rsidP="005154AF">
      <w:pPr>
        <w:rPr>
          <w:rFonts w:ascii="Arial" w:hAnsi="Arial" w:cs="Arial"/>
          <w:color w:val="3891A7"/>
          <w:sz w:val="32"/>
          <w:szCs w:val="32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A s</w:t>
      </w:r>
      <w:r w:rsidR="00531DA9" w:rsidRPr="00143B3A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ymptom of injury or disease – A sign that something is wrong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.</w:t>
      </w:r>
    </w:p>
    <w:p w:rsidR="00531DA9" w:rsidRPr="00785291" w:rsidRDefault="005154AF" w:rsidP="00785291">
      <w:pPr>
        <w:rPr>
          <w:rFonts w:ascii="Arial" w:hAnsi="Arial" w:cs="Arial"/>
          <w:color w:val="3891A7"/>
          <w:sz w:val="32"/>
          <w:szCs w:val="32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It h</w:t>
      </w:r>
      <w:r w:rsidR="00531DA9" w:rsidRPr="00785291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as adverse effects on</w:t>
      </w:r>
    </w:p>
    <w:p w:rsidR="00531DA9" w:rsidRPr="00143B3A" w:rsidRDefault="00531DA9" w:rsidP="00531DA9">
      <w:pPr>
        <w:pStyle w:val="ListParagraph"/>
        <w:numPr>
          <w:ilvl w:val="0"/>
          <w:numId w:val="2"/>
        </w:numPr>
        <w:rPr>
          <w:rFonts w:ascii="Arial" w:hAnsi="Arial" w:cs="Arial"/>
          <w:color w:val="3891A7"/>
          <w:sz w:val="32"/>
          <w:szCs w:val="32"/>
        </w:rPr>
      </w:pPr>
      <w:r w:rsidRPr="00143B3A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Breathing</w:t>
      </w:r>
    </w:p>
    <w:p w:rsidR="00531DA9" w:rsidRPr="00143B3A" w:rsidRDefault="00531DA9" w:rsidP="00531DA9">
      <w:pPr>
        <w:pStyle w:val="ListParagraph"/>
        <w:numPr>
          <w:ilvl w:val="0"/>
          <w:numId w:val="2"/>
        </w:numPr>
        <w:rPr>
          <w:rFonts w:ascii="Arial" w:hAnsi="Arial" w:cs="Arial"/>
          <w:color w:val="3891A7"/>
          <w:sz w:val="32"/>
          <w:szCs w:val="32"/>
        </w:rPr>
      </w:pPr>
      <w:r w:rsidRPr="00143B3A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Circulation</w:t>
      </w:r>
    </w:p>
    <w:p w:rsidR="00531DA9" w:rsidRPr="00143B3A" w:rsidRDefault="00531DA9" w:rsidP="00531DA9">
      <w:pPr>
        <w:pStyle w:val="ListParagraph"/>
        <w:numPr>
          <w:ilvl w:val="0"/>
          <w:numId w:val="2"/>
        </w:numPr>
        <w:rPr>
          <w:rFonts w:ascii="Arial" w:hAnsi="Arial" w:cs="Arial"/>
          <w:color w:val="3891A7"/>
          <w:sz w:val="32"/>
          <w:szCs w:val="32"/>
        </w:rPr>
      </w:pPr>
      <w:r w:rsidRPr="00143B3A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Mobility</w:t>
      </w:r>
    </w:p>
    <w:p w:rsidR="00531DA9" w:rsidRPr="00143B3A" w:rsidRDefault="00531DA9" w:rsidP="00531DA9">
      <w:pPr>
        <w:pStyle w:val="ListParagraph"/>
        <w:numPr>
          <w:ilvl w:val="0"/>
          <w:numId w:val="2"/>
        </w:numPr>
        <w:rPr>
          <w:rFonts w:ascii="Arial" w:hAnsi="Arial" w:cs="Arial"/>
          <w:color w:val="3891A7"/>
          <w:sz w:val="32"/>
          <w:szCs w:val="32"/>
        </w:rPr>
      </w:pPr>
      <w:r w:rsidRPr="00143B3A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Psychological</w:t>
      </w:r>
      <w:r w:rsidR="000303E5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well being</w:t>
      </w:r>
    </w:p>
    <w:p w:rsidR="00A51A12" w:rsidRPr="00143B3A" w:rsidRDefault="00A51A12" w:rsidP="00A51A12">
      <w:pPr>
        <w:pStyle w:val="ListParagraph"/>
        <w:rPr>
          <w:rFonts w:ascii="Arial" w:hAnsi="Arial" w:cs="Arial"/>
          <w:color w:val="3891A7"/>
          <w:sz w:val="32"/>
          <w:szCs w:val="32"/>
        </w:rPr>
      </w:pPr>
    </w:p>
    <w:p w:rsidR="001420BC" w:rsidRPr="00143B3A" w:rsidRDefault="001420BC" w:rsidP="00007E10">
      <w:pPr>
        <w:rPr>
          <w:rFonts w:ascii="Arial" w:hAnsi="Arial" w:cs="Arial"/>
          <w:sz w:val="32"/>
          <w:szCs w:val="32"/>
          <w:u w:val="single"/>
        </w:rPr>
      </w:pPr>
    </w:p>
    <w:p w:rsidR="00A51A12" w:rsidRPr="00785291" w:rsidRDefault="00785291" w:rsidP="00785291">
      <w:pPr>
        <w:rPr>
          <w:rFonts w:ascii="Arial" w:hAnsi="Arial" w:cs="Arial"/>
          <w:color w:val="3891A7"/>
          <w:sz w:val="32"/>
          <w:szCs w:val="32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It is an i</w:t>
      </w:r>
      <w:r w:rsidR="00A51A12" w:rsidRPr="00785291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n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dividual, subjective experience which is difficult to define and describe</w:t>
      </w:r>
      <w:r>
        <w:rPr>
          <w:rFonts w:ascii="Arial" w:hAnsi="Arial" w:cs="Arial"/>
          <w:color w:val="3891A7"/>
          <w:sz w:val="32"/>
          <w:szCs w:val="32"/>
        </w:rPr>
        <w:t>.</w:t>
      </w:r>
    </w:p>
    <w:p w:rsidR="00234D30" w:rsidRPr="00143B3A" w:rsidRDefault="00234D30" w:rsidP="00234D30">
      <w:pPr>
        <w:pStyle w:val="ListParagraph"/>
        <w:rPr>
          <w:rFonts w:ascii="Arial" w:hAnsi="Arial" w:cs="Arial"/>
          <w:color w:val="3891A7"/>
          <w:sz w:val="32"/>
          <w:szCs w:val="32"/>
        </w:rPr>
      </w:pPr>
    </w:p>
    <w:p w:rsidR="00A51A12" w:rsidRPr="00143B3A" w:rsidRDefault="00A51A12" w:rsidP="00A51A12">
      <w:pPr>
        <w:pStyle w:val="ListParagraph"/>
        <w:numPr>
          <w:ilvl w:val="0"/>
          <w:numId w:val="3"/>
        </w:numPr>
        <w:rPr>
          <w:rFonts w:ascii="Arial" w:hAnsi="Arial" w:cs="Arial"/>
          <w:color w:val="3891A7"/>
          <w:sz w:val="32"/>
          <w:szCs w:val="32"/>
        </w:rPr>
      </w:pPr>
      <w:r w:rsidRPr="00143B3A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Factors affecting acute pain</w:t>
      </w:r>
      <w:r w:rsidR="005154AF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include</w:t>
      </w:r>
      <w:r w:rsidRPr="00143B3A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:</w:t>
      </w:r>
    </w:p>
    <w:p w:rsidR="00A51A12" w:rsidRPr="00143B3A" w:rsidRDefault="00A51A12" w:rsidP="00A51A12">
      <w:pPr>
        <w:pStyle w:val="ListParagraph"/>
        <w:numPr>
          <w:ilvl w:val="1"/>
          <w:numId w:val="3"/>
        </w:numPr>
        <w:rPr>
          <w:rFonts w:ascii="Arial" w:hAnsi="Arial" w:cs="Arial"/>
          <w:color w:val="3891A7"/>
          <w:sz w:val="32"/>
          <w:szCs w:val="32"/>
        </w:rPr>
      </w:pPr>
      <w:r w:rsidRPr="00143B3A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Nature and site of injury / surgery.</w:t>
      </w:r>
    </w:p>
    <w:p w:rsidR="00A51A12" w:rsidRPr="00143B3A" w:rsidRDefault="00A51A12" w:rsidP="00A51A12">
      <w:pPr>
        <w:pStyle w:val="ListParagraph"/>
        <w:numPr>
          <w:ilvl w:val="1"/>
          <w:numId w:val="3"/>
        </w:numPr>
        <w:rPr>
          <w:rFonts w:ascii="Arial" w:hAnsi="Arial" w:cs="Arial"/>
          <w:color w:val="3891A7"/>
          <w:sz w:val="32"/>
          <w:szCs w:val="32"/>
        </w:rPr>
      </w:pPr>
      <w:r w:rsidRPr="00143B3A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Personality.</w:t>
      </w:r>
    </w:p>
    <w:p w:rsidR="00A51A12" w:rsidRPr="00143B3A" w:rsidRDefault="00A51A12" w:rsidP="00A51A12">
      <w:pPr>
        <w:pStyle w:val="ListParagraph"/>
        <w:numPr>
          <w:ilvl w:val="1"/>
          <w:numId w:val="3"/>
        </w:numPr>
        <w:rPr>
          <w:rFonts w:ascii="Arial" w:hAnsi="Arial" w:cs="Arial"/>
          <w:color w:val="3891A7"/>
          <w:sz w:val="32"/>
          <w:szCs w:val="32"/>
        </w:rPr>
      </w:pPr>
      <w:r w:rsidRPr="00143B3A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Age, gender, social and cultural factors.</w:t>
      </w:r>
    </w:p>
    <w:p w:rsidR="00A51A12" w:rsidRPr="00143B3A" w:rsidRDefault="00A51A12" w:rsidP="00A51A12">
      <w:pPr>
        <w:pStyle w:val="ListParagraph"/>
        <w:numPr>
          <w:ilvl w:val="1"/>
          <w:numId w:val="3"/>
        </w:numPr>
        <w:rPr>
          <w:rFonts w:ascii="Arial" w:hAnsi="Arial" w:cs="Arial"/>
          <w:color w:val="3891A7"/>
          <w:sz w:val="32"/>
          <w:szCs w:val="32"/>
        </w:rPr>
      </w:pPr>
      <w:r w:rsidRPr="00143B3A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Information giving</w:t>
      </w:r>
    </w:p>
    <w:p w:rsidR="00A51A12" w:rsidRPr="008555AA" w:rsidRDefault="00A51A12" w:rsidP="00A51A12">
      <w:pPr>
        <w:pStyle w:val="ListParagraph"/>
        <w:numPr>
          <w:ilvl w:val="1"/>
          <w:numId w:val="3"/>
        </w:numPr>
        <w:rPr>
          <w:rFonts w:ascii="Arial" w:hAnsi="Arial" w:cs="Arial"/>
          <w:color w:val="3891A7"/>
          <w:sz w:val="32"/>
          <w:szCs w:val="32"/>
        </w:rPr>
      </w:pPr>
      <w:r w:rsidRPr="00143B3A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Attitudes of medical and nursing staff.</w:t>
      </w:r>
    </w:p>
    <w:p w:rsidR="008555AA" w:rsidRPr="00785291" w:rsidRDefault="008555AA" w:rsidP="005154AF">
      <w:pPr>
        <w:pStyle w:val="ListParagraph"/>
        <w:ind w:left="1440"/>
        <w:rPr>
          <w:rFonts w:ascii="Arial" w:hAnsi="Arial" w:cs="Arial"/>
          <w:color w:val="3891A7"/>
          <w:sz w:val="32"/>
          <w:szCs w:val="32"/>
        </w:rPr>
      </w:pPr>
    </w:p>
    <w:p w:rsidR="00785291" w:rsidRPr="00143B3A" w:rsidRDefault="00785291" w:rsidP="008555AA">
      <w:pPr>
        <w:pStyle w:val="ListParagraph"/>
        <w:ind w:left="1440"/>
        <w:rPr>
          <w:rFonts w:ascii="Arial" w:hAnsi="Arial" w:cs="Arial"/>
          <w:color w:val="3891A7"/>
          <w:sz w:val="32"/>
          <w:szCs w:val="32"/>
        </w:rPr>
      </w:pPr>
    </w:p>
    <w:p w:rsidR="002E5E11" w:rsidRPr="00143B3A" w:rsidRDefault="00E44DC9" w:rsidP="008555AA">
      <w:pPr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It v</w:t>
      </w:r>
      <w:r w:rsidR="00AE7637" w:rsidRPr="00143B3A">
        <w:rPr>
          <w:rFonts w:ascii="Arial" w:hAnsi="Arial" w:cs="Arial"/>
          <w:sz w:val="32"/>
          <w:szCs w:val="32"/>
        </w:rPr>
        <w:t>aries widely between individuals</w:t>
      </w:r>
      <w:r>
        <w:rPr>
          <w:rFonts w:ascii="Arial" w:hAnsi="Arial" w:cs="Arial"/>
          <w:sz w:val="32"/>
          <w:szCs w:val="32"/>
        </w:rPr>
        <w:t xml:space="preserve"> and depends on:</w:t>
      </w:r>
    </w:p>
    <w:p w:rsidR="002E5E11" w:rsidRPr="00143B3A" w:rsidRDefault="00AE7637" w:rsidP="008F653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143B3A">
        <w:rPr>
          <w:rFonts w:ascii="Arial" w:hAnsi="Arial" w:cs="Arial"/>
          <w:sz w:val="32"/>
          <w:szCs w:val="32"/>
        </w:rPr>
        <w:t>Persons mood</w:t>
      </w:r>
    </w:p>
    <w:p w:rsidR="002E5E11" w:rsidRPr="00143B3A" w:rsidRDefault="00AE7637" w:rsidP="008F653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143B3A">
        <w:rPr>
          <w:rFonts w:ascii="Arial" w:hAnsi="Arial" w:cs="Arial"/>
          <w:sz w:val="32"/>
          <w:szCs w:val="32"/>
        </w:rPr>
        <w:t>Memory of previous experience</w:t>
      </w:r>
    </w:p>
    <w:p w:rsidR="002E5E11" w:rsidRPr="00143B3A" w:rsidRDefault="00AE7637" w:rsidP="008F653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143B3A">
        <w:rPr>
          <w:rFonts w:ascii="Arial" w:hAnsi="Arial" w:cs="Arial"/>
          <w:sz w:val="32"/>
          <w:szCs w:val="32"/>
        </w:rPr>
        <w:t>Cause of pain and what it signifies</w:t>
      </w:r>
    </w:p>
    <w:p w:rsidR="002E5E11" w:rsidRPr="00143B3A" w:rsidRDefault="00AE7637" w:rsidP="008F653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143B3A">
        <w:rPr>
          <w:rFonts w:ascii="Arial" w:hAnsi="Arial" w:cs="Arial"/>
          <w:sz w:val="32"/>
          <w:szCs w:val="32"/>
        </w:rPr>
        <w:t>How person brought up to view pain</w:t>
      </w:r>
    </w:p>
    <w:p w:rsidR="002E5E11" w:rsidRDefault="00AE7637" w:rsidP="008F653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143B3A">
        <w:rPr>
          <w:rFonts w:ascii="Arial" w:hAnsi="Arial" w:cs="Arial"/>
          <w:sz w:val="32"/>
          <w:szCs w:val="32"/>
        </w:rPr>
        <w:t xml:space="preserve">Time of day and what is going on around </w:t>
      </w:r>
    </w:p>
    <w:p w:rsidR="000303E5" w:rsidRPr="000303E5" w:rsidRDefault="000303E5" w:rsidP="000303E5">
      <w:pPr>
        <w:spacing w:line="240" w:lineRule="auto"/>
        <w:ind w:left="720"/>
        <w:rPr>
          <w:rFonts w:ascii="Arial" w:hAnsi="Arial" w:cs="Arial"/>
          <w:b/>
          <w:sz w:val="32"/>
          <w:szCs w:val="32"/>
          <w:u w:val="single"/>
        </w:rPr>
      </w:pPr>
      <w:r w:rsidRPr="000303E5">
        <w:rPr>
          <w:rFonts w:ascii="Arial" w:hAnsi="Arial" w:cs="Arial"/>
          <w:b/>
          <w:sz w:val="32"/>
          <w:szCs w:val="32"/>
          <w:u w:val="single"/>
        </w:rPr>
        <w:t>Reflect on caring for a patient who had Acute Pain</w:t>
      </w:r>
    </w:p>
    <w:p w:rsidR="000303E5" w:rsidRDefault="000303E5" w:rsidP="00AC4E0A">
      <w:pPr>
        <w:spacing w:line="240" w:lineRule="auto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was the cause</w:t>
      </w:r>
      <w:r w:rsidR="0016614E">
        <w:rPr>
          <w:rFonts w:ascii="Arial" w:hAnsi="Arial" w:cs="Arial"/>
          <w:sz w:val="32"/>
          <w:szCs w:val="32"/>
        </w:rPr>
        <w:t xml:space="preserve"> of their pain? Did it affect</w:t>
      </w:r>
      <w:r>
        <w:rPr>
          <w:rFonts w:ascii="Arial" w:hAnsi="Arial" w:cs="Arial"/>
          <w:sz w:val="32"/>
          <w:szCs w:val="32"/>
        </w:rPr>
        <w:t xml:space="preserve"> their breathing, circulation, mobility? Were they upset, angry or distressed? What helped? Did anything make it worse?</w:t>
      </w:r>
      <w:r w:rsidR="00246EA0">
        <w:rPr>
          <w:rFonts w:ascii="Arial" w:hAnsi="Arial" w:cs="Arial"/>
          <w:sz w:val="32"/>
          <w:szCs w:val="32"/>
        </w:rPr>
        <w:t xml:space="preserve"> What could have been done differently?</w:t>
      </w:r>
    </w:p>
    <w:p w:rsidR="00584C82" w:rsidRDefault="007951B4" w:rsidP="000303E5">
      <w:pPr>
        <w:spacing w:line="240" w:lineRule="auto"/>
        <w:ind w:left="720"/>
        <w:rPr>
          <w:rFonts w:ascii="Arial" w:hAnsi="Arial" w:cs="Arial"/>
          <w:sz w:val="32"/>
          <w:szCs w:val="32"/>
        </w:rPr>
      </w:pPr>
      <w:r w:rsidRPr="00584C82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89ECE" wp14:editId="0DF12E5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51525" cy="6848475"/>
                <wp:effectExtent l="0" t="0" r="158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525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EA8" w:rsidRDefault="00BF4EA8">
                            <w:r>
                              <w:rPr>
                                <w:rFonts w:ascii="Georgia" w:eastAsia="Times New Roman" w:hAnsi="Georgia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3280D7C0" wp14:editId="13E1AD68">
                                  <wp:extent cx="590550" cy="865527"/>
                                  <wp:effectExtent l="0" t="0" r="0" b="0"/>
                                  <wp:docPr id="316" name="Picture 316" descr="C:\Users\AHarris\AppData\Local\Microsoft\Windows\Temporary Internet Files\Content.IE5\1PSFGNE1\clipboard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Harris\AppData\Local\Microsoft\Windows\Temporary Internet Files\Content.IE5\1PSFGNE1\clipboard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65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460.75pt;height:539.2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">
                <v:textbox>
                  <w:txbxContent>
                    <w:p w:rsidR="00BF4EA8" w:rsidRDefault="00BF4EA8">
                      <w:r>
                        <w:rPr>
                          <w:rFonts w:ascii="Georgia" w:eastAsia="Times New Roman" w:hAnsi="Georgia" w:cs="Times New Roman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3280D7C0" wp14:editId="13E1AD68">
                            <wp:extent cx="590550" cy="865527"/>
                            <wp:effectExtent l="0" t="0" r="0" b="0"/>
                            <wp:docPr id="316" name="Picture 316" descr="C:\Users\AHarris\AppData\Local\Microsoft\Windows\Temporary Internet Files\Content.IE5\1PSFGNE1\clipboard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Harris\AppData\Local\Microsoft\Windows\Temporary Internet Files\Content.IE5\1PSFGNE1\clipboard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65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303E5" w:rsidRDefault="000303E5" w:rsidP="000303E5">
      <w:pPr>
        <w:spacing w:line="240" w:lineRule="auto"/>
        <w:ind w:left="720"/>
        <w:rPr>
          <w:rFonts w:ascii="Arial" w:hAnsi="Arial" w:cs="Arial"/>
          <w:sz w:val="32"/>
          <w:szCs w:val="32"/>
        </w:rPr>
      </w:pPr>
    </w:p>
    <w:p w:rsidR="000303E5" w:rsidRDefault="000303E5" w:rsidP="001F2EC9">
      <w:pPr>
        <w:ind w:left="720"/>
        <w:rPr>
          <w:rFonts w:ascii="Arial" w:hAnsi="Arial" w:cs="Arial"/>
          <w:sz w:val="32"/>
          <w:szCs w:val="32"/>
        </w:rPr>
      </w:pPr>
    </w:p>
    <w:p w:rsidR="001F2EC9" w:rsidRDefault="001F2EC9" w:rsidP="001F2EC9">
      <w:pPr>
        <w:ind w:left="720"/>
        <w:rPr>
          <w:rFonts w:ascii="Arial" w:hAnsi="Arial" w:cs="Arial"/>
          <w:sz w:val="32"/>
          <w:szCs w:val="32"/>
        </w:rPr>
      </w:pPr>
    </w:p>
    <w:p w:rsidR="001F2EC9" w:rsidRDefault="001F2EC9" w:rsidP="001F2EC9">
      <w:pPr>
        <w:ind w:left="720"/>
        <w:rPr>
          <w:rFonts w:ascii="Arial" w:hAnsi="Arial" w:cs="Arial"/>
          <w:sz w:val="32"/>
          <w:szCs w:val="32"/>
        </w:rPr>
      </w:pPr>
    </w:p>
    <w:p w:rsidR="001F2EC9" w:rsidRDefault="001F2EC9" w:rsidP="001F2EC9">
      <w:pPr>
        <w:ind w:left="720"/>
        <w:rPr>
          <w:rFonts w:ascii="Arial" w:hAnsi="Arial" w:cs="Arial"/>
          <w:sz w:val="32"/>
          <w:szCs w:val="32"/>
        </w:rPr>
      </w:pPr>
    </w:p>
    <w:p w:rsidR="001F2EC9" w:rsidRDefault="001F2EC9" w:rsidP="001F2EC9">
      <w:pPr>
        <w:ind w:left="720"/>
        <w:rPr>
          <w:rFonts w:ascii="Arial" w:hAnsi="Arial" w:cs="Arial"/>
          <w:sz w:val="32"/>
          <w:szCs w:val="32"/>
        </w:rPr>
      </w:pPr>
    </w:p>
    <w:p w:rsidR="001F2EC9" w:rsidRDefault="001F2EC9" w:rsidP="001F2EC9">
      <w:pPr>
        <w:ind w:left="720"/>
        <w:rPr>
          <w:rFonts w:ascii="Arial" w:hAnsi="Arial" w:cs="Arial"/>
          <w:sz w:val="32"/>
          <w:szCs w:val="32"/>
        </w:rPr>
      </w:pPr>
    </w:p>
    <w:p w:rsidR="001F2EC9" w:rsidRDefault="001F2EC9" w:rsidP="001F2EC9">
      <w:pPr>
        <w:ind w:left="720"/>
        <w:rPr>
          <w:rFonts w:ascii="Arial" w:hAnsi="Arial" w:cs="Arial"/>
          <w:sz w:val="32"/>
          <w:szCs w:val="32"/>
        </w:rPr>
      </w:pPr>
    </w:p>
    <w:p w:rsidR="001F2EC9" w:rsidRDefault="001F2EC9" w:rsidP="001F2EC9">
      <w:pPr>
        <w:ind w:left="720"/>
        <w:rPr>
          <w:rFonts w:ascii="Arial" w:hAnsi="Arial" w:cs="Arial"/>
          <w:sz w:val="32"/>
          <w:szCs w:val="32"/>
        </w:rPr>
      </w:pPr>
    </w:p>
    <w:p w:rsidR="001F2EC9" w:rsidRDefault="001F2EC9" w:rsidP="001F2EC9">
      <w:pPr>
        <w:ind w:left="720"/>
        <w:rPr>
          <w:rFonts w:ascii="Arial" w:hAnsi="Arial" w:cs="Arial"/>
          <w:sz w:val="32"/>
          <w:szCs w:val="32"/>
        </w:rPr>
      </w:pPr>
    </w:p>
    <w:p w:rsidR="001F2EC9" w:rsidRDefault="001F2EC9" w:rsidP="001F2EC9">
      <w:pPr>
        <w:ind w:left="720"/>
        <w:rPr>
          <w:rFonts w:ascii="Arial" w:hAnsi="Arial" w:cs="Arial"/>
          <w:sz w:val="32"/>
          <w:szCs w:val="32"/>
        </w:rPr>
      </w:pPr>
    </w:p>
    <w:p w:rsidR="001F2EC9" w:rsidRDefault="001F2EC9" w:rsidP="001F2EC9">
      <w:pPr>
        <w:ind w:left="720"/>
        <w:rPr>
          <w:rFonts w:ascii="Arial" w:hAnsi="Arial" w:cs="Arial"/>
          <w:sz w:val="32"/>
          <w:szCs w:val="32"/>
        </w:rPr>
      </w:pPr>
    </w:p>
    <w:p w:rsidR="001F2EC9" w:rsidRDefault="001F2EC9" w:rsidP="001F2EC9">
      <w:pPr>
        <w:ind w:left="720"/>
        <w:rPr>
          <w:rFonts w:ascii="Arial" w:hAnsi="Arial" w:cs="Arial"/>
          <w:sz w:val="32"/>
          <w:szCs w:val="32"/>
        </w:rPr>
      </w:pPr>
    </w:p>
    <w:p w:rsidR="001F2EC9" w:rsidRDefault="001F2EC9" w:rsidP="001F2EC9">
      <w:pPr>
        <w:ind w:left="720"/>
        <w:rPr>
          <w:rFonts w:ascii="Arial" w:hAnsi="Arial" w:cs="Arial"/>
          <w:sz w:val="32"/>
          <w:szCs w:val="32"/>
        </w:rPr>
      </w:pPr>
    </w:p>
    <w:p w:rsidR="001F2EC9" w:rsidRDefault="001F2EC9" w:rsidP="001F2EC9">
      <w:pPr>
        <w:ind w:left="720"/>
        <w:rPr>
          <w:rFonts w:ascii="Arial" w:hAnsi="Arial" w:cs="Arial"/>
          <w:sz w:val="32"/>
          <w:szCs w:val="32"/>
        </w:rPr>
      </w:pPr>
    </w:p>
    <w:p w:rsidR="007951B4" w:rsidRDefault="007951B4" w:rsidP="00143B3A">
      <w:pPr>
        <w:ind w:left="720"/>
        <w:rPr>
          <w:rFonts w:ascii="Arial" w:hAnsi="Arial" w:cs="Arial"/>
          <w:b/>
          <w:sz w:val="32"/>
          <w:szCs w:val="32"/>
        </w:rPr>
      </w:pPr>
    </w:p>
    <w:p w:rsidR="00143B3A" w:rsidRPr="00143B3A" w:rsidRDefault="004E0CC8" w:rsidP="00143B3A">
      <w:pPr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</w:t>
      </w:r>
      <w:r w:rsidR="00143B3A" w:rsidRPr="00143B3A">
        <w:rPr>
          <w:rFonts w:ascii="Arial" w:hAnsi="Arial" w:cs="Arial"/>
          <w:b/>
          <w:sz w:val="32"/>
          <w:szCs w:val="32"/>
        </w:rPr>
        <w:t>hronic pain</w:t>
      </w:r>
      <w:r w:rsidR="00143B3A">
        <w:rPr>
          <w:rFonts w:ascii="Arial" w:hAnsi="Arial" w:cs="Arial"/>
          <w:sz w:val="32"/>
          <w:szCs w:val="32"/>
        </w:rPr>
        <w:t>:</w:t>
      </w:r>
    </w:p>
    <w:p w:rsidR="002E5E11" w:rsidRPr="00143B3A" w:rsidRDefault="00AE7637" w:rsidP="00AE763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143B3A">
        <w:rPr>
          <w:rFonts w:ascii="Arial" w:hAnsi="Arial" w:cs="Arial"/>
          <w:sz w:val="32"/>
          <w:szCs w:val="32"/>
        </w:rPr>
        <w:t>Ongoing pain for more than 3 months duration</w:t>
      </w:r>
    </w:p>
    <w:p w:rsidR="002E5E11" w:rsidRPr="00143B3A" w:rsidRDefault="00AE7637" w:rsidP="00AE763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143B3A">
        <w:rPr>
          <w:rFonts w:ascii="Arial" w:hAnsi="Arial" w:cs="Arial"/>
          <w:sz w:val="32"/>
          <w:szCs w:val="32"/>
        </w:rPr>
        <w:t>No longer a symptom</w:t>
      </w:r>
    </w:p>
    <w:p w:rsidR="002E5E11" w:rsidRPr="00143B3A" w:rsidRDefault="00AA5184" w:rsidP="00AE763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Causes may be unknown</w:t>
      </w:r>
    </w:p>
    <w:p w:rsidR="002E5E11" w:rsidRPr="00143B3A" w:rsidRDefault="00AE7637" w:rsidP="00AE763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143B3A">
        <w:rPr>
          <w:rFonts w:ascii="Arial" w:hAnsi="Arial" w:cs="Arial"/>
          <w:sz w:val="32"/>
          <w:szCs w:val="32"/>
        </w:rPr>
        <w:t>Impacts on Activities of Daily Living</w:t>
      </w:r>
    </w:p>
    <w:p w:rsidR="002E5E11" w:rsidRPr="00143B3A" w:rsidRDefault="00AE7637" w:rsidP="00AE763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143B3A">
        <w:rPr>
          <w:rFonts w:ascii="Arial" w:hAnsi="Arial" w:cs="Arial"/>
          <w:sz w:val="32"/>
          <w:szCs w:val="32"/>
        </w:rPr>
        <w:t>Reduces function</w:t>
      </w:r>
    </w:p>
    <w:p w:rsidR="00943B56" w:rsidRDefault="00AE7637" w:rsidP="00AE763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143B3A">
        <w:rPr>
          <w:rFonts w:ascii="Arial" w:hAnsi="Arial" w:cs="Arial"/>
          <w:sz w:val="32"/>
          <w:szCs w:val="32"/>
        </w:rPr>
        <w:t>May lead to depression/suicidal thoughts</w:t>
      </w:r>
    </w:p>
    <w:p w:rsidR="00943B56" w:rsidRDefault="00943B56" w:rsidP="00943B56">
      <w:pPr>
        <w:ind w:left="720"/>
        <w:rPr>
          <w:rFonts w:ascii="Arial" w:hAnsi="Arial" w:cs="Arial"/>
          <w:sz w:val="32"/>
          <w:szCs w:val="32"/>
        </w:rPr>
      </w:pPr>
    </w:p>
    <w:p w:rsidR="00943B56" w:rsidRDefault="00943B56" w:rsidP="00943B56">
      <w:pPr>
        <w:ind w:left="720"/>
        <w:rPr>
          <w:rFonts w:ascii="Arial" w:hAnsi="Arial" w:cs="Arial"/>
          <w:sz w:val="32"/>
          <w:szCs w:val="32"/>
        </w:rPr>
      </w:pPr>
    </w:p>
    <w:p w:rsidR="002E5E11" w:rsidRDefault="001B5734" w:rsidP="00943B56">
      <w:pPr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788B697D" wp14:editId="175ACEDB">
            <wp:extent cx="1769740" cy="2500563"/>
            <wp:effectExtent l="0" t="0" r="2540" b="0"/>
            <wp:docPr id="7" name="Picture 7" descr="C:\Users\AHarris\AppData\Local\Microsoft\Windows\Temporary Internet Files\Content.IE5\123L4WIQ\triunfo-desmotivacion-vago-funcionario_4_12971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Harris\AppData\Local\Microsoft\Windows\Temporary Internet Files\Content.IE5\123L4WIQ\triunfo-desmotivacion-vago-funcionario_4_1297177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32" cy="250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7B5">
        <w:rPr>
          <w:rFonts w:ascii="Arial" w:hAnsi="Arial" w:cs="Arial"/>
          <w:noProof/>
          <w:sz w:val="32"/>
          <w:szCs w:val="32"/>
          <w:lang w:eastAsia="en-GB"/>
        </w:rPr>
        <w:t xml:space="preserve">                </w:t>
      </w:r>
      <w:r w:rsidR="00E60E87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11BE7783" wp14:editId="52FB88CC">
            <wp:extent cx="1428750" cy="1743075"/>
            <wp:effectExtent l="0" t="0" r="0" b="9525"/>
            <wp:docPr id="11" name="Picture 11" descr="C:\Users\AHarris\AppData\Local\Microsoft\Windows\Temporary Internet Files\Content.IE5\7AYLNL89\150px-22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Harris\AppData\Local\Microsoft\Windows\Temporary Internet Files\Content.IE5\7AYLNL89\150px-2234[1]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CC8" w:rsidRDefault="004E0CC8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9F18B9" w:rsidRPr="004E0CC8" w:rsidRDefault="004E0CC8" w:rsidP="00EE1977">
      <w:pPr>
        <w:spacing w:after="150" w:line="295" w:lineRule="atLeast"/>
        <w:outlineLvl w:val="0"/>
        <w:rPr>
          <w:rFonts w:ascii="Arial" w:hAnsi="Arial" w:cs="Arial"/>
          <w:b/>
          <w:sz w:val="32"/>
          <w:szCs w:val="32"/>
        </w:rPr>
      </w:pPr>
      <w:r w:rsidRPr="004E0CC8">
        <w:rPr>
          <w:rFonts w:ascii="Arial" w:hAnsi="Arial" w:cs="Arial"/>
          <w:b/>
          <w:sz w:val="32"/>
          <w:szCs w:val="32"/>
        </w:rPr>
        <w:t>Chronic Pain Team:</w:t>
      </w:r>
    </w:p>
    <w:p w:rsidR="004E0CC8" w:rsidRDefault="004E0CC8" w:rsidP="004E0CC8">
      <w:pPr>
        <w:pStyle w:val="ListParagraph"/>
        <w:numPr>
          <w:ilvl w:val="0"/>
          <w:numId w:val="16"/>
        </w:num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Pr="004E0CC8">
        <w:rPr>
          <w:rFonts w:ascii="Arial" w:hAnsi="Arial" w:cs="Arial"/>
          <w:sz w:val="32"/>
          <w:szCs w:val="32"/>
        </w:rPr>
        <w:t>atients referr</w:t>
      </w:r>
      <w:r>
        <w:rPr>
          <w:rFonts w:ascii="Arial" w:hAnsi="Arial" w:cs="Arial"/>
          <w:sz w:val="32"/>
          <w:szCs w:val="32"/>
        </w:rPr>
        <w:t xml:space="preserve">ed by their own GP </w:t>
      </w:r>
      <w:r w:rsidRPr="004E0CC8">
        <w:rPr>
          <w:rFonts w:ascii="Arial" w:hAnsi="Arial" w:cs="Arial"/>
          <w:sz w:val="32"/>
          <w:szCs w:val="32"/>
        </w:rPr>
        <w:t xml:space="preserve"> </w:t>
      </w:r>
    </w:p>
    <w:p w:rsidR="004E0CC8" w:rsidRDefault="004E0CC8" w:rsidP="004E0CC8">
      <w:pPr>
        <w:pStyle w:val="ListParagraph"/>
        <w:numPr>
          <w:ilvl w:val="0"/>
          <w:numId w:val="16"/>
        </w:num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Out patient service</w:t>
      </w:r>
      <w:r w:rsidR="007951B4">
        <w:rPr>
          <w:rFonts w:ascii="Arial" w:hAnsi="Arial" w:cs="Arial"/>
          <w:sz w:val="32"/>
          <w:szCs w:val="32"/>
        </w:rPr>
        <w:t xml:space="preserve"> only</w:t>
      </w:r>
    </w:p>
    <w:p w:rsidR="007951B4" w:rsidRPr="004E0CC8" w:rsidRDefault="007951B4" w:rsidP="004E0CC8">
      <w:pPr>
        <w:pStyle w:val="ListParagraph"/>
        <w:numPr>
          <w:ilvl w:val="0"/>
          <w:numId w:val="16"/>
        </w:num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Contact number</w:t>
      </w:r>
      <w:r w:rsidR="0016614E">
        <w:rPr>
          <w:rFonts w:ascii="Arial" w:hAnsi="Arial" w:cs="Arial"/>
          <w:sz w:val="32"/>
          <w:szCs w:val="32"/>
        </w:rPr>
        <w:t xml:space="preserve"> </w:t>
      </w:r>
      <w:r w:rsidR="006F6603">
        <w:rPr>
          <w:rFonts w:ascii="Arial" w:hAnsi="Arial" w:cs="Arial"/>
          <w:sz w:val="32"/>
          <w:szCs w:val="32"/>
        </w:rPr>
        <w:t xml:space="preserve">extension </w:t>
      </w:r>
      <w:r w:rsidR="0016614E">
        <w:rPr>
          <w:rFonts w:ascii="Arial" w:hAnsi="Arial" w:cs="Arial"/>
          <w:sz w:val="32"/>
          <w:szCs w:val="32"/>
        </w:rPr>
        <w:t>5763</w:t>
      </w:r>
    </w:p>
    <w:p w:rsidR="00DC37DB" w:rsidRDefault="00DC37DB" w:rsidP="00EE1977">
      <w:pPr>
        <w:spacing w:after="150" w:line="295" w:lineRule="atLeast"/>
        <w:outlineLvl w:val="0"/>
        <w:rPr>
          <w:rFonts w:ascii="Arial" w:hAnsi="Arial" w:cs="Arial"/>
          <w:b/>
          <w:sz w:val="32"/>
          <w:szCs w:val="32"/>
          <w:u w:val="single"/>
        </w:rPr>
      </w:pPr>
    </w:p>
    <w:p w:rsidR="00246EA0" w:rsidRDefault="007951B4" w:rsidP="00EE1977">
      <w:pPr>
        <w:spacing w:after="150" w:line="295" w:lineRule="atLeast"/>
        <w:outlineLvl w:val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</w:t>
      </w:r>
      <w:r w:rsidR="00246EA0">
        <w:rPr>
          <w:rFonts w:ascii="Arial" w:hAnsi="Arial" w:cs="Arial"/>
          <w:b/>
          <w:sz w:val="32"/>
          <w:szCs w:val="32"/>
          <w:u w:val="single"/>
        </w:rPr>
        <w:t>eflect on caring for a patient who has Chronic Pain</w:t>
      </w:r>
    </w:p>
    <w:p w:rsidR="00246EA0" w:rsidRDefault="00246EA0" w:rsidP="00246EA0">
      <w:pPr>
        <w:spacing w:after="150" w:line="240" w:lineRule="auto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was the cause of their pain? What impact did it have on their daily life? Did anything help relieve their pain?</w:t>
      </w:r>
    </w:p>
    <w:p w:rsidR="007951B4" w:rsidRDefault="007951B4" w:rsidP="00246EA0">
      <w:pPr>
        <w:spacing w:after="150" w:line="240" w:lineRule="auto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Find out about the Chronic Pain Service and what treatment do they offer patients?</w:t>
      </w:r>
    </w:p>
    <w:p w:rsidR="007951B4" w:rsidRDefault="007951B4" w:rsidP="00246EA0">
      <w:pPr>
        <w:spacing w:after="150" w:line="240" w:lineRule="auto"/>
        <w:outlineLvl w:val="0"/>
        <w:rPr>
          <w:rFonts w:ascii="Arial" w:hAnsi="Arial" w:cs="Arial"/>
          <w:sz w:val="32"/>
          <w:szCs w:val="32"/>
        </w:rPr>
      </w:pPr>
      <w:r w:rsidRPr="007951B4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BBDA65" wp14:editId="3FB617D4">
                <wp:simplePos x="0" y="0"/>
                <wp:positionH relativeFrom="column">
                  <wp:posOffset>-247650</wp:posOffset>
                </wp:positionH>
                <wp:positionV relativeFrom="paragraph">
                  <wp:posOffset>69215</wp:posOffset>
                </wp:positionV>
                <wp:extent cx="6181725" cy="686752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EA8" w:rsidRDefault="00BF4EA8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Georgia" w:eastAsia="Times New Roman" w:hAnsi="Georgia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D59B4DD" wp14:editId="657C5408">
                                  <wp:extent cx="590550" cy="865527"/>
                                  <wp:effectExtent l="0" t="0" r="0" b="0"/>
                                  <wp:docPr id="317" name="Picture 317" descr="C:\Users\AHarris\AppData\Local\Microsoft\Windows\Temporary Internet Files\Content.IE5\1PSFGNE1\clipboard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Harris\AppData\Local\Microsoft\Windows\Temporary Internet Files\Content.IE5\1PSFGNE1\clipboard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65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.5pt;margin-top:5.45pt;width:486.75pt;height:54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">
                <v:textbox>
                  <w:txbxContent>
                    <w:p w:rsidR="00BF4EA8" w:rsidRDefault="00BF4EA8"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Georgia" w:eastAsia="Times New Roman" w:hAnsi="Georgia" w:cs="Times New Roman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D59B4DD" wp14:editId="657C5408">
                            <wp:extent cx="590550" cy="865527"/>
                            <wp:effectExtent l="0" t="0" r="0" b="0"/>
                            <wp:docPr id="317" name="Picture 317" descr="C:\Users\AHarris\AppData\Local\Microsoft\Windows\Temporary Internet Files\Content.IE5\1PSFGNE1\clipboard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Harris\AppData\Local\Microsoft\Windows\Temporary Internet Files\Content.IE5\1PSFGNE1\clipboard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65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51B4" w:rsidRPr="00246EA0" w:rsidRDefault="007951B4" w:rsidP="00246EA0">
      <w:pPr>
        <w:spacing w:after="150" w:line="240" w:lineRule="auto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246EA0" w:rsidRDefault="00246EA0" w:rsidP="00EE1977">
      <w:pPr>
        <w:spacing w:after="150" w:line="295" w:lineRule="atLeast"/>
        <w:outlineLvl w:val="0"/>
        <w:rPr>
          <w:rFonts w:ascii="Arial" w:hAnsi="Arial" w:cs="Arial"/>
          <w:sz w:val="32"/>
          <w:szCs w:val="32"/>
        </w:rPr>
      </w:pPr>
    </w:p>
    <w:p w:rsidR="00EE1977" w:rsidRPr="009D7A39" w:rsidRDefault="00A954AA" w:rsidP="00EE1977">
      <w:pPr>
        <w:spacing w:after="150" w:line="29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u w:val="single"/>
          <w:lang w:eastAsia="en-GB"/>
        </w:rPr>
        <w:t>Anatomy and P</w:t>
      </w:r>
      <w:r w:rsidR="00EE1977" w:rsidRPr="009D7A3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u w:val="single"/>
          <w:lang w:eastAsia="en-GB"/>
        </w:rPr>
        <w:t>hysiology</w:t>
      </w:r>
      <w:r w:rsidR="00246EA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u w:val="single"/>
          <w:lang w:eastAsia="en-GB"/>
        </w:rPr>
        <w:t xml:space="preserve"> of Pain</w:t>
      </w:r>
      <w:r w:rsidR="00284C26" w:rsidRPr="009D7A3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u w:val="single"/>
          <w:lang w:eastAsia="en-GB"/>
        </w:rPr>
        <w:t xml:space="preserve"> </w:t>
      </w:r>
    </w:p>
    <w:p w:rsidR="00EE1977" w:rsidRDefault="00702BAF" w:rsidP="00EE1977">
      <w:pPr>
        <w:spacing w:after="160" w:line="39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Pain mechanisms</w:t>
      </w:r>
      <w:r w:rsidR="00EE1977" w:rsidRPr="001C4F1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are usually described in terms of nociceptive pain or neuropathic pain</w:t>
      </w:r>
      <w:r w:rsidR="00A954A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. </w:t>
      </w:r>
      <w:r w:rsidR="007F4CC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However, occasionally it</w:t>
      </w:r>
      <w:r w:rsidR="00510DC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could</w:t>
      </w:r>
      <w:r w:rsidR="007F4CC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be a mixture of the two. Determining the type of pain is crucial as this affects the appropriate selection of analgesia or treatment plan. </w:t>
      </w:r>
    </w:p>
    <w:p w:rsidR="007F4CC3" w:rsidRDefault="007F4CC3" w:rsidP="00EE1977">
      <w:pPr>
        <w:spacing w:after="160" w:line="39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66510A" w:rsidRDefault="00EE1977" w:rsidP="0066510A">
      <w:pPr>
        <w:spacing w:after="150" w:line="390" w:lineRule="atLeast"/>
        <w:rPr>
          <w:u w:val="single"/>
        </w:rPr>
      </w:pPr>
      <w:r w:rsidRPr="00A5020D">
        <w:rPr>
          <w:rFonts w:ascii="Arial" w:eastAsia="Times New Roman" w:hAnsi="Arial" w:cs="Arial"/>
          <w:color w:val="000000"/>
          <w:kern w:val="36"/>
          <w:sz w:val="28"/>
          <w:szCs w:val="28"/>
          <w:u w:val="single"/>
          <w:lang w:eastAsia="en-GB"/>
        </w:rPr>
        <w:t>Nociceptive pain</w:t>
      </w:r>
      <w:r w:rsidR="0066510A" w:rsidRPr="00A5020D">
        <w:rPr>
          <w:u w:val="single"/>
        </w:rPr>
        <w:t xml:space="preserve"> </w:t>
      </w:r>
    </w:p>
    <w:p w:rsidR="00EE1977" w:rsidRDefault="007F4CC3" w:rsidP="00702BAF">
      <w:pPr>
        <w:spacing w:after="150" w:line="390" w:lineRule="atLeast"/>
        <w:rPr>
          <w:rFonts w:ascii="Arial" w:hAnsi="Arial" w:cs="Arial"/>
          <w:sz w:val="28"/>
          <w:szCs w:val="28"/>
        </w:rPr>
      </w:pPr>
      <w:r w:rsidRPr="001C4F1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Nociceptive pain is the ‘normal’ pain pathway that occurs in response to ti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ssue injury or damage. It </w:t>
      </w:r>
      <w:r w:rsidR="00CB62AF">
        <w:rPr>
          <w:rFonts w:ascii="Arial" w:hAnsi="Arial" w:cs="Arial"/>
          <w:sz w:val="28"/>
          <w:szCs w:val="28"/>
        </w:rPr>
        <w:t xml:space="preserve">is a </w:t>
      </w:r>
      <w:r w:rsidR="0066510A" w:rsidRPr="00702BAF">
        <w:rPr>
          <w:rFonts w:ascii="Arial" w:hAnsi="Arial" w:cs="Arial"/>
          <w:sz w:val="28"/>
          <w:szCs w:val="28"/>
        </w:rPr>
        <w:t>protective function</w:t>
      </w:r>
      <w:r>
        <w:rPr>
          <w:rFonts w:ascii="Arial" w:hAnsi="Arial" w:cs="Arial"/>
          <w:sz w:val="28"/>
          <w:szCs w:val="28"/>
        </w:rPr>
        <w:t xml:space="preserve"> of</w:t>
      </w:r>
      <w:r w:rsidR="00CB62AF">
        <w:rPr>
          <w:rFonts w:ascii="Arial" w:hAnsi="Arial" w:cs="Arial"/>
          <w:sz w:val="28"/>
          <w:szCs w:val="28"/>
        </w:rPr>
        <w:t xml:space="preserve"> the body</w:t>
      </w:r>
      <w:r w:rsidR="0066510A" w:rsidRPr="00702BAF">
        <w:rPr>
          <w:rFonts w:ascii="Arial" w:hAnsi="Arial" w:cs="Arial"/>
          <w:sz w:val="28"/>
          <w:szCs w:val="28"/>
        </w:rPr>
        <w:t xml:space="preserve"> that alerts the</w:t>
      </w:r>
      <w:r w:rsidR="00CB62AF">
        <w:rPr>
          <w:rFonts w:ascii="Arial" w:hAnsi="Arial" w:cs="Arial"/>
          <w:sz w:val="28"/>
          <w:szCs w:val="28"/>
        </w:rPr>
        <w:t xml:space="preserve"> patient to the damage.</w:t>
      </w:r>
      <w:r>
        <w:rPr>
          <w:rFonts w:ascii="Arial" w:hAnsi="Arial" w:cs="Arial"/>
          <w:sz w:val="28"/>
          <w:szCs w:val="28"/>
        </w:rPr>
        <w:t xml:space="preserve"> </w:t>
      </w:r>
    </w:p>
    <w:p w:rsidR="00CB62AF" w:rsidRPr="001C4F1A" w:rsidRDefault="00CB62AF" w:rsidP="00CB62AF">
      <w:pPr>
        <w:spacing w:after="160" w:line="39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It is pain associated with and in proportion to trauma, injury or a pathological process such as inflammation</w:t>
      </w:r>
      <w:r w:rsidR="007F4CC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 It is usually localized to the affected area.</w:t>
      </w:r>
    </w:p>
    <w:p w:rsidR="007F4CC3" w:rsidRDefault="00CB62AF" w:rsidP="00EE1977">
      <w:pPr>
        <w:spacing w:after="160" w:line="39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EE1977" w:rsidRPr="001C4F1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It consists of four components: </w:t>
      </w:r>
      <w:r w:rsidR="00EE1977" w:rsidRPr="00C35C86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transduction, transmission, perception and modulation</w:t>
      </w:r>
      <w:r w:rsidR="00EE1977" w:rsidRPr="001C4F1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</w:t>
      </w:r>
    </w:p>
    <w:p w:rsidR="00510DCF" w:rsidRDefault="00510DCF" w:rsidP="00702BAF">
      <w:pPr>
        <w:spacing w:after="160" w:line="39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F</w:t>
      </w:r>
      <w:r w:rsidR="00702BA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ree nerve endings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(n</w:t>
      </w:r>
      <w:r w:rsidRPr="001C4F1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ocicept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ors)</w:t>
      </w:r>
      <w:r w:rsidR="00EE1977" w:rsidRPr="001C4F1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at the end</w:t>
      </w:r>
      <w:r w:rsidR="00702BA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of pain neurones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are </w:t>
      </w:r>
      <w:r w:rsidR="00702BA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found</w:t>
      </w:r>
      <w:r w:rsidR="00EE1977" w:rsidRPr="001C4F1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in skin and subcutaneous tissue, muscle, visceral organs, tendons, fascia, joint capsu</w:t>
      </w:r>
      <w:r w:rsidR="00702BA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les and arterial walls</w:t>
      </w:r>
      <w:r w:rsidR="00AC3B4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. </w:t>
      </w:r>
      <w:r w:rsidR="00D96F3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These receptors then transmit signals to the nervous system.</w:t>
      </w:r>
    </w:p>
    <w:p w:rsidR="00722B14" w:rsidRDefault="00510DCF" w:rsidP="00702BAF">
      <w:pPr>
        <w:spacing w:after="160" w:line="39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</w:t>
      </w:r>
      <w:r w:rsidR="00702BA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hese nerve endings</w:t>
      </w:r>
      <w:r w:rsidR="00AC3B4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detect and respond to a range of stimuli including heat and cold</w:t>
      </w:r>
      <w:r w:rsidR="00F4228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(</w:t>
      </w:r>
      <w:r w:rsidR="00AC3B4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noxious</w:t>
      </w:r>
      <w:r w:rsidR="00EE1977" w:rsidRPr="001C4F1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thermal stimuli</w:t>
      </w:r>
      <w:r w:rsidR="00AC3B4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) and </w:t>
      </w:r>
      <w:r w:rsidR="00AC3B41" w:rsidRPr="001C4F1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stretc</w:t>
      </w:r>
      <w:r w:rsidR="00AC3B4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hing, compression, infiltration (mechanical stimuli)</w:t>
      </w:r>
      <w:r w:rsidR="00EE1977" w:rsidRPr="001C4F1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and to the chemical mediators released as part of the inflammatory response to tissue injury.</w:t>
      </w:r>
      <w:r w:rsidR="00A5020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</w:t>
      </w:r>
    </w:p>
    <w:p w:rsidR="00B61096" w:rsidRDefault="00A5020D" w:rsidP="00702BAF">
      <w:pPr>
        <w:spacing w:after="160" w:line="390" w:lineRule="atLeast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                                               </w:t>
      </w:r>
      <w:r w:rsidR="008C368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 </w:t>
      </w:r>
      <w:r w:rsidR="00722B1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</w:t>
      </w:r>
      <w:r w:rsidRPr="00B46B0E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en-GB"/>
        </w:rPr>
        <w:t>(Royal Marsdens</w:t>
      </w:r>
      <w:r w:rsidR="00285F11" w:rsidRPr="00B46B0E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en-GB"/>
        </w:rPr>
        <w:t>, 2015</w:t>
      </w:r>
      <w:r w:rsidRPr="00B46B0E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en-GB"/>
        </w:rPr>
        <w:t>)</w:t>
      </w:r>
    </w:p>
    <w:p w:rsidR="00DA2F58" w:rsidRDefault="00DA2F58" w:rsidP="00702BAF">
      <w:pPr>
        <w:spacing w:after="160" w:line="39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DA2F58" w:rsidRDefault="00DA2F58" w:rsidP="00702BAF">
      <w:pPr>
        <w:spacing w:after="160" w:line="39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DA2F58" w:rsidRPr="00DA2F58" w:rsidRDefault="006C214F" w:rsidP="00702BAF">
      <w:pPr>
        <w:spacing w:after="160" w:line="390" w:lineRule="atLeast"/>
        <w:rPr>
          <w:rFonts w:ascii="Arial" w:eastAsia="Times New Roman" w:hAnsi="Arial" w:cs="Arial"/>
          <w:color w:val="000000"/>
          <w:sz w:val="44"/>
          <w:szCs w:val="44"/>
          <w:lang w:eastAsia="en-GB"/>
        </w:rPr>
      </w:pPr>
      <w:r w:rsidRPr="006C214F"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BCF044" wp14:editId="365A28C9">
                <wp:simplePos x="0" y="0"/>
                <wp:positionH relativeFrom="column">
                  <wp:posOffset>-276225</wp:posOffset>
                </wp:positionH>
                <wp:positionV relativeFrom="paragraph">
                  <wp:posOffset>227330</wp:posOffset>
                </wp:positionV>
                <wp:extent cx="6089650" cy="7886700"/>
                <wp:effectExtent l="0" t="0" r="25400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4F" w:rsidRPr="00DA2F58" w:rsidRDefault="006C214F" w:rsidP="006C214F">
                            <w:pPr>
                              <w:pStyle w:val="ListParagraph"/>
                              <w:spacing w:after="160" w:line="390" w:lineRule="atLeast"/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DDED825" wp14:editId="0916C169">
                                  <wp:extent cx="590550" cy="666750"/>
                                  <wp:effectExtent l="0" t="0" r="0" b="0"/>
                                  <wp:docPr id="318" name="Picture 318" descr="C:\Users\AHarris\AppData\Local\Microsoft\Windows\Temporary Internet Files\Content.IE5\1PSFGNE1\clipboard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Harris\AppData\Local\Microsoft\Windows\Temporary Internet Files\Content.IE5\1PSFGNE1\clipboard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Write down the meaning of:</w:t>
                            </w:r>
                          </w:p>
                          <w:p w:rsidR="006C214F" w:rsidRDefault="006C214F" w:rsidP="006C214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390" w:lineRule="atLeast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DA2F58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Transduction</w:t>
                            </w:r>
                          </w:p>
                          <w:p w:rsidR="006C214F" w:rsidRDefault="006C214F" w:rsidP="006C214F">
                            <w:pPr>
                              <w:pStyle w:val="ListParagraph"/>
                              <w:spacing w:after="160" w:line="390" w:lineRule="atLeast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6C214F" w:rsidRDefault="006C214F" w:rsidP="006C214F">
                            <w:pPr>
                              <w:pStyle w:val="ListParagraph"/>
                              <w:spacing w:after="160" w:line="390" w:lineRule="atLeast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6C214F" w:rsidRDefault="006C214F" w:rsidP="006C214F">
                            <w:pPr>
                              <w:pStyle w:val="ListParagraph"/>
                              <w:spacing w:after="160" w:line="390" w:lineRule="atLeast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6C214F" w:rsidRDefault="006C214F" w:rsidP="006C214F">
                            <w:pPr>
                              <w:pStyle w:val="ListParagraph"/>
                              <w:spacing w:after="160" w:line="390" w:lineRule="atLeast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6C214F" w:rsidRDefault="006C214F" w:rsidP="006C214F">
                            <w:pPr>
                              <w:pStyle w:val="ListParagraph"/>
                              <w:spacing w:after="160" w:line="390" w:lineRule="atLeast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6C214F" w:rsidRPr="00DA2F58" w:rsidRDefault="006C214F" w:rsidP="006C214F">
                            <w:pPr>
                              <w:pStyle w:val="ListParagraph"/>
                              <w:spacing w:after="160" w:line="390" w:lineRule="atLeast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6C214F" w:rsidRDefault="006C214F" w:rsidP="006C214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390" w:lineRule="atLeast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DA2F58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Transmission</w:t>
                            </w:r>
                          </w:p>
                          <w:p w:rsidR="006C214F" w:rsidRDefault="006C214F" w:rsidP="006C214F">
                            <w:pPr>
                              <w:spacing w:after="160" w:line="390" w:lineRule="atLeast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6C214F" w:rsidRDefault="006C214F" w:rsidP="006C214F">
                            <w:pPr>
                              <w:spacing w:after="160" w:line="390" w:lineRule="atLeast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6C214F" w:rsidRPr="00532A16" w:rsidRDefault="006C214F" w:rsidP="006C214F">
                            <w:pPr>
                              <w:spacing w:after="160" w:line="390" w:lineRule="atLeast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6C214F" w:rsidRDefault="006C214F" w:rsidP="006C214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390" w:lineRule="atLeast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DA2F58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Perceptio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:rsidR="006C214F" w:rsidRDefault="006C214F" w:rsidP="006C214F">
                            <w:pPr>
                              <w:pStyle w:val="ListParagraph"/>
                              <w:spacing w:after="160" w:line="390" w:lineRule="atLeast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6C214F" w:rsidRDefault="006C214F" w:rsidP="006C214F">
                            <w:pPr>
                              <w:pStyle w:val="ListParagraph"/>
                              <w:spacing w:after="160" w:line="390" w:lineRule="atLeast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6C214F" w:rsidRDefault="006C214F" w:rsidP="006C214F">
                            <w:pPr>
                              <w:pStyle w:val="ListParagraph"/>
                              <w:spacing w:after="160" w:line="390" w:lineRule="atLeast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6C214F" w:rsidRDefault="006C214F" w:rsidP="006C214F">
                            <w:pPr>
                              <w:pStyle w:val="ListParagraph"/>
                              <w:spacing w:after="160" w:line="390" w:lineRule="atLeast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6C214F" w:rsidRPr="00DA2F58" w:rsidRDefault="006C214F" w:rsidP="006C214F">
                            <w:pPr>
                              <w:pStyle w:val="ListParagraph"/>
                              <w:spacing w:after="160" w:line="390" w:lineRule="atLeast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6C214F" w:rsidRPr="00DA2F58" w:rsidRDefault="006C214F" w:rsidP="006C214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390" w:lineRule="atLeast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DA2F58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Modulation</w:t>
                            </w:r>
                          </w:p>
                          <w:p w:rsidR="006C214F" w:rsidRDefault="006C21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1.75pt;margin-top:17.9pt;width:479.5pt;height:6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">
                <v:textbox>
                  <w:txbxContent>
                    <w:p w:rsidR="006C214F" w:rsidRPr="00DA2F58" w:rsidRDefault="006C214F" w:rsidP="006C214F">
                      <w:pPr>
                        <w:pStyle w:val="ListParagraph"/>
                        <w:spacing w:after="160" w:line="390" w:lineRule="atLeast"/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000000"/>
                        </w:rPr>
                        <w:drawing>
                          <wp:inline distT="0" distB="0" distL="0" distR="0" wp14:anchorId="1DDED825" wp14:editId="0916C169">
                            <wp:extent cx="590550" cy="666750"/>
                            <wp:effectExtent l="0" t="0" r="0" b="0"/>
                            <wp:docPr id="318" name="Picture 318" descr="C:\Users\AHarris\AppData\Local\Microsoft\Windows\Temporary Internet Files\Content.IE5\1PSFGNE1\clipboard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Harris\AppData\Local\Microsoft\Windows\Temporary Internet Files\Content.IE5\1PSFGNE1\clipboard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Write down the meaning of:</w:t>
                      </w:r>
                    </w:p>
                    <w:p w:rsidR="006C214F" w:rsidRDefault="006C214F" w:rsidP="006C214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390" w:lineRule="atLeast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  <w:r w:rsidRPr="00DA2F58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Transduction</w:t>
                      </w:r>
                    </w:p>
                    <w:p w:rsidR="006C214F" w:rsidRDefault="006C214F" w:rsidP="006C214F">
                      <w:pPr>
                        <w:pStyle w:val="ListParagraph"/>
                        <w:spacing w:after="160" w:line="390" w:lineRule="atLeast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</w:p>
                    <w:p w:rsidR="006C214F" w:rsidRDefault="006C214F" w:rsidP="006C214F">
                      <w:pPr>
                        <w:pStyle w:val="ListParagraph"/>
                        <w:spacing w:after="160" w:line="390" w:lineRule="atLeast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</w:p>
                    <w:p w:rsidR="006C214F" w:rsidRDefault="006C214F" w:rsidP="006C214F">
                      <w:pPr>
                        <w:pStyle w:val="ListParagraph"/>
                        <w:spacing w:after="160" w:line="390" w:lineRule="atLeast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</w:p>
                    <w:p w:rsidR="006C214F" w:rsidRDefault="006C214F" w:rsidP="006C214F">
                      <w:pPr>
                        <w:pStyle w:val="ListParagraph"/>
                        <w:spacing w:after="160" w:line="390" w:lineRule="atLeast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</w:p>
                    <w:p w:rsidR="006C214F" w:rsidRDefault="006C214F" w:rsidP="006C214F">
                      <w:pPr>
                        <w:pStyle w:val="ListParagraph"/>
                        <w:spacing w:after="160" w:line="390" w:lineRule="atLeast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</w:p>
                    <w:p w:rsidR="006C214F" w:rsidRPr="00DA2F58" w:rsidRDefault="006C214F" w:rsidP="006C214F">
                      <w:pPr>
                        <w:pStyle w:val="ListParagraph"/>
                        <w:spacing w:after="160" w:line="390" w:lineRule="atLeast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</w:p>
                    <w:p w:rsidR="006C214F" w:rsidRDefault="006C214F" w:rsidP="006C214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390" w:lineRule="atLeast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  <w:r w:rsidRPr="00DA2F58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Transmission</w:t>
                      </w:r>
                    </w:p>
                    <w:p w:rsidR="006C214F" w:rsidRDefault="006C214F" w:rsidP="006C214F">
                      <w:pPr>
                        <w:spacing w:after="160" w:line="390" w:lineRule="atLeast"/>
                        <w:ind w:left="360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</w:p>
                    <w:p w:rsidR="006C214F" w:rsidRDefault="006C214F" w:rsidP="006C214F">
                      <w:pPr>
                        <w:spacing w:after="160" w:line="390" w:lineRule="atLeast"/>
                        <w:ind w:left="360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</w:p>
                    <w:p w:rsidR="006C214F" w:rsidRPr="00532A16" w:rsidRDefault="006C214F" w:rsidP="006C214F">
                      <w:pPr>
                        <w:spacing w:after="160" w:line="390" w:lineRule="atLeast"/>
                        <w:ind w:left="360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</w:p>
                    <w:p w:rsidR="006C214F" w:rsidRDefault="006C214F" w:rsidP="006C214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390" w:lineRule="atLeast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  <w:r w:rsidRPr="00DA2F58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Perceptio</w:t>
                      </w:r>
                      <w:r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n</w:t>
                      </w:r>
                    </w:p>
                    <w:p w:rsidR="006C214F" w:rsidRDefault="006C214F" w:rsidP="006C214F">
                      <w:pPr>
                        <w:pStyle w:val="ListParagraph"/>
                        <w:spacing w:after="160" w:line="390" w:lineRule="atLeast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</w:p>
                    <w:p w:rsidR="006C214F" w:rsidRDefault="006C214F" w:rsidP="006C214F">
                      <w:pPr>
                        <w:pStyle w:val="ListParagraph"/>
                        <w:spacing w:after="160" w:line="390" w:lineRule="atLeast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</w:p>
                    <w:p w:rsidR="006C214F" w:rsidRDefault="006C214F" w:rsidP="006C214F">
                      <w:pPr>
                        <w:pStyle w:val="ListParagraph"/>
                        <w:spacing w:after="160" w:line="390" w:lineRule="atLeast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</w:p>
                    <w:p w:rsidR="006C214F" w:rsidRDefault="006C214F" w:rsidP="006C214F">
                      <w:pPr>
                        <w:pStyle w:val="ListParagraph"/>
                        <w:spacing w:after="160" w:line="390" w:lineRule="atLeast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</w:p>
                    <w:p w:rsidR="006C214F" w:rsidRPr="00DA2F58" w:rsidRDefault="006C214F" w:rsidP="006C214F">
                      <w:pPr>
                        <w:pStyle w:val="ListParagraph"/>
                        <w:spacing w:after="160" w:line="390" w:lineRule="atLeast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</w:p>
                    <w:p w:rsidR="006C214F" w:rsidRPr="00DA2F58" w:rsidRDefault="006C214F" w:rsidP="006C214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390" w:lineRule="atLeast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  <w:r w:rsidRPr="00DA2F58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Modulation</w:t>
                      </w:r>
                    </w:p>
                    <w:p w:rsidR="006C214F" w:rsidRDefault="006C214F"/>
                  </w:txbxContent>
                </v:textbox>
              </v:shape>
            </w:pict>
          </mc:Fallback>
        </mc:AlternateContent>
      </w:r>
    </w:p>
    <w:p w:rsidR="00DA2F58" w:rsidRDefault="00DA2F58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6C214F" w:rsidRDefault="006C214F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DA2F58" w:rsidRDefault="00DA2F58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DA2F58" w:rsidRDefault="00DA2F58" w:rsidP="00DA2F58">
      <w:pPr>
        <w:spacing w:after="160" w:line="390" w:lineRule="atLeast"/>
        <w:rPr>
          <w:rFonts w:ascii="Arial" w:hAnsi="Arial" w:cs="Arial"/>
          <w:color w:val="000000"/>
          <w:sz w:val="28"/>
          <w:szCs w:val="28"/>
        </w:rPr>
      </w:pPr>
    </w:p>
    <w:p w:rsidR="00EE1977" w:rsidRPr="009D7A39" w:rsidRDefault="00EE1977" w:rsidP="00EE1977">
      <w:pPr>
        <w:spacing w:before="300" w:after="150" w:line="295" w:lineRule="atLeast"/>
        <w:outlineLvl w:val="0"/>
        <w:rPr>
          <w:rFonts w:ascii="Arial" w:eastAsia="Times New Roman" w:hAnsi="Arial" w:cs="Arial"/>
          <w:b/>
          <w:color w:val="000000"/>
          <w:kern w:val="36"/>
          <w:sz w:val="32"/>
          <w:szCs w:val="32"/>
          <w:u w:val="single"/>
          <w:lang w:eastAsia="en-GB"/>
        </w:rPr>
      </w:pPr>
      <w:r w:rsidRPr="009D7A39">
        <w:rPr>
          <w:rFonts w:ascii="Arial" w:eastAsia="Times New Roman" w:hAnsi="Arial" w:cs="Arial"/>
          <w:b/>
          <w:color w:val="000000"/>
          <w:kern w:val="36"/>
          <w:sz w:val="32"/>
          <w:szCs w:val="32"/>
          <w:u w:val="single"/>
          <w:lang w:eastAsia="en-GB"/>
        </w:rPr>
        <w:t>Neuropathic pain</w:t>
      </w:r>
    </w:p>
    <w:p w:rsidR="00EE1977" w:rsidRPr="00492E4D" w:rsidRDefault="00EE1977" w:rsidP="00EE1977">
      <w:pPr>
        <w:spacing w:after="160" w:line="390" w:lineRule="atLeast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92E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Neuropathic pain is not pain that originates as part of ‘normal’ pain pathwa</w:t>
      </w:r>
      <w:r w:rsidR="00226B06" w:rsidRPr="00492E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ys</w:t>
      </w:r>
      <w:r w:rsidRPr="00492E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.</w:t>
      </w:r>
      <w:r w:rsidR="00B23CE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Patients may report ‘shooting, burning or stabbing pain’. </w:t>
      </w:r>
      <w:r w:rsidR="0040318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It is caused by dama</w:t>
      </w:r>
      <w:r w:rsidR="00596E45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ge to the nervous system preventing signals from being transmitted to the brain. </w:t>
      </w:r>
      <w:r w:rsidR="00EF4A5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This </w:t>
      </w:r>
      <w:r w:rsidR="007951B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i</w:t>
      </w:r>
      <w:r w:rsidR="00EF4A5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njury or damage</w:t>
      </w:r>
      <w:r w:rsidRPr="00492E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can be caused by a range of conditions such as infection, trauma, metabolic</w:t>
      </w:r>
      <w:r w:rsidR="00596E45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disorder, chemotherapy</w:t>
      </w:r>
      <w:r w:rsidRPr="00492E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, radiation, neurotoxins, nerve compression, joint degeneration, tumour inf</w:t>
      </w:r>
      <w:r w:rsidR="009E212E" w:rsidRPr="00492E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iltration and malnutrition</w:t>
      </w:r>
      <w:r w:rsidRPr="00492E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.</w:t>
      </w:r>
    </w:p>
    <w:p w:rsidR="00EE1977" w:rsidRPr="00492E4D" w:rsidRDefault="00EE1977" w:rsidP="00EE1977">
      <w:pPr>
        <w:spacing w:after="0" w:line="390" w:lineRule="atLeast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92E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The mechanisms by which neuropathic p</w:t>
      </w:r>
      <w:r w:rsidR="0084772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ain develops </w:t>
      </w:r>
      <w:r w:rsidRPr="00492E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are not fully under</w:t>
      </w:r>
      <w:r w:rsidR="0084772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stood but the following are thought to contribute:</w:t>
      </w:r>
    </w:p>
    <w:p w:rsidR="00EE1977" w:rsidRPr="00492E4D" w:rsidRDefault="0084772D" w:rsidP="00EE1977">
      <w:pPr>
        <w:numPr>
          <w:ilvl w:val="0"/>
          <w:numId w:val="8"/>
        </w:numPr>
        <w:spacing w:before="40" w:after="40" w:line="390" w:lineRule="atLeast"/>
        <w:ind w:left="312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Damage in the nerves changing the way that they </w:t>
      </w:r>
      <w:r w:rsidR="00EE1977" w:rsidRPr="00492E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communicate with each other.</w:t>
      </w:r>
    </w:p>
    <w:p w:rsidR="00EE1977" w:rsidRPr="00492E4D" w:rsidRDefault="00EE1977" w:rsidP="00EE1977">
      <w:pPr>
        <w:numPr>
          <w:ilvl w:val="0"/>
          <w:numId w:val="8"/>
        </w:numPr>
        <w:spacing w:before="40" w:after="40" w:line="390" w:lineRule="atLeast"/>
        <w:ind w:left="312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92E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Pain receptors require less stimulation to initiate pain signals</w:t>
      </w:r>
      <w:r w:rsidR="0084772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.</w:t>
      </w:r>
      <w:r w:rsidRPr="00492E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</w:p>
    <w:p w:rsidR="00EE1977" w:rsidRPr="00492E4D" w:rsidRDefault="00EE1977" w:rsidP="00EE1977">
      <w:pPr>
        <w:numPr>
          <w:ilvl w:val="0"/>
          <w:numId w:val="8"/>
        </w:numPr>
        <w:spacing w:before="40" w:after="40" w:line="390" w:lineRule="atLeast"/>
        <w:ind w:left="312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92E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Pain transmission is altered from its normal sequence.</w:t>
      </w:r>
    </w:p>
    <w:p w:rsidR="00EE1977" w:rsidRPr="00492E4D" w:rsidRDefault="00EE1977" w:rsidP="00EE1977">
      <w:pPr>
        <w:numPr>
          <w:ilvl w:val="0"/>
          <w:numId w:val="8"/>
        </w:numPr>
        <w:spacing w:before="40" w:after="40" w:line="390" w:lineRule="atLeast"/>
        <w:ind w:left="312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92E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There may be an increase in the release of chemical neurotransmitters.</w:t>
      </w:r>
    </w:p>
    <w:p w:rsidR="00EE1977" w:rsidRPr="00492E4D" w:rsidRDefault="00EE1977" w:rsidP="00EE1977">
      <w:pPr>
        <w:numPr>
          <w:ilvl w:val="0"/>
          <w:numId w:val="8"/>
        </w:numPr>
        <w:spacing w:before="40" w:after="40" w:line="390" w:lineRule="atLeast"/>
        <w:ind w:left="312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92E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There can be increased and chaotic firing of nerves.</w:t>
      </w:r>
    </w:p>
    <w:p w:rsidR="007951B4" w:rsidRDefault="00EE1977" w:rsidP="007951B4">
      <w:pPr>
        <w:numPr>
          <w:ilvl w:val="0"/>
          <w:numId w:val="8"/>
        </w:numPr>
        <w:spacing w:before="40" w:after="40" w:line="390" w:lineRule="atLeast"/>
        <w:ind w:left="312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92E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Damaged nerves spontaneously generate impulses in the absence of any stimulation.</w:t>
      </w:r>
    </w:p>
    <w:p w:rsidR="003743E4" w:rsidRDefault="003743E4" w:rsidP="003743E4">
      <w:pPr>
        <w:spacing w:before="40" w:after="40" w:line="390" w:lineRule="atLeast"/>
        <w:ind w:left="312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EE1977" w:rsidRPr="007951B4" w:rsidRDefault="00EE1977" w:rsidP="007951B4">
      <w:pPr>
        <w:spacing w:before="40" w:after="40" w:line="390" w:lineRule="atLeast"/>
        <w:ind w:left="312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7951B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Pain can be spontaneous, may be triggered by non</w:t>
      </w:r>
      <w:r w:rsidRPr="007951B4">
        <w:rPr>
          <w:rFonts w:ascii="Cambria Math" w:eastAsia="Times New Roman" w:hAnsi="Cambria Math" w:cs="Cambria Math"/>
          <w:color w:val="000000"/>
          <w:sz w:val="32"/>
          <w:szCs w:val="32"/>
          <w:lang w:eastAsia="en-GB"/>
        </w:rPr>
        <w:t>‐</w:t>
      </w:r>
      <w:r w:rsidRPr="007951B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painful stimuli such as touch (allodynia), may be an exaggerated pain response (hyperalgesia) and patients may also experience non</w:t>
      </w:r>
      <w:r w:rsidRPr="007951B4">
        <w:rPr>
          <w:rFonts w:ascii="Cambria Math" w:eastAsia="Times New Roman" w:hAnsi="Cambria Math" w:cs="Cambria Math"/>
          <w:color w:val="000000"/>
          <w:sz w:val="32"/>
          <w:szCs w:val="32"/>
          <w:lang w:eastAsia="en-GB"/>
        </w:rPr>
        <w:t>‐</w:t>
      </w:r>
      <w:r w:rsidRPr="007951B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painful sensations such as pins and needles and tingling (paraesthesias).</w:t>
      </w:r>
      <w:r w:rsidR="00D556E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  </w:t>
      </w:r>
      <w:r w:rsidR="008C7988" w:rsidRPr="007951B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       (Roya</w:t>
      </w:r>
      <w:r w:rsidR="00D556E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l Marsdens, 2015)</w:t>
      </w:r>
      <w:r w:rsidR="00EF4A53" w:rsidRPr="007951B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</w:p>
    <w:p w:rsidR="00504841" w:rsidRDefault="00504841" w:rsidP="00EE1977">
      <w:pPr>
        <w:spacing w:after="150" w:line="390" w:lineRule="atLeast"/>
        <w:rPr>
          <w:rFonts w:ascii="Georgia" w:eastAsia="Times New Roman" w:hAnsi="Georgia" w:cs="Times New Roman"/>
          <w:noProof/>
          <w:color w:val="000000"/>
          <w:sz w:val="24"/>
          <w:szCs w:val="24"/>
          <w:lang w:eastAsia="en-GB"/>
        </w:rPr>
      </w:pPr>
    </w:p>
    <w:p w:rsidR="008C368B" w:rsidRDefault="008C368B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D556EC" w:rsidRDefault="00D556EC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7279E4" w:rsidRDefault="007279E4" w:rsidP="00EE1977">
      <w:pPr>
        <w:spacing w:after="150" w:line="39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279E4" w:rsidRPr="007279E4" w:rsidRDefault="00226B06" w:rsidP="00EE1977">
      <w:pPr>
        <w:spacing w:after="150" w:line="390" w:lineRule="atLeast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7279E4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Reflect on patients you have looked after who have had neuropathic pain.</w:t>
      </w:r>
    </w:p>
    <w:p w:rsidR="008C69FD" w:rsidRDefault="00226B06" w:rsidP="00EE1977">
      <w:pPr>
        <w:spacing w:after="150" w:line="390" w:lineRule="atLeast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7279E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How do they describe their pain?</w:t>
      </w:r>
      <w:r w:rsidR="00A51EEB" w:rsidRPr="007279E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What analgesia were they prescribed?</w:t>
      </w:r>
    </w:p>
    <w:p w:rsidR="00D556EC" w:rsidRPr="007279E4" w:rsidRDefault="00D556EC" w:rsidP="00EE1977">
      <w:pPr>
        <w:spacing w:after="150" w:line="390" w:lineRule="atLeast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D556EC">
        <w:rPr>
          <w:rFonts w:ascii="Arial" w:eastAsia="Times New Roman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B76D2" wp14:editId="6D6A1AE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18225" cy="6991350"/>
                <wp:effectExtent l="0" t="0" r="158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EA8" w:rsidRDefault="00BF4EA8">
                            <w:r>
                              <w:rPr>
                                <w:rFonts w:ascii="Georgia" w:eastAsia="Times New Roman" w:hAnsi="Georgia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7F34293" wp14:editId="2A4DF937">
                                  <wp:extent cx="590550" cy="865527"/>
                                  <wp:effectExtent l="0" t="0" r="0" b="0"/>
                                  <wp:docPr id="319" name="Picture 319" descr="C:\Users\AHarris\AppData\Local\Microsoft\Windows\Temporary Internet Files\Content.IE5\1PSFGNE1\clipboard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Harris\AppData\Local\Microsoft\Windows\Temporary Internet Files\Content.IE5\1PSFGNE1\clipboard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65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481.75pt;height:550.5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">
                <v:textbox>
                  <w:txbxContent>
                    <w:p w:rsidR="00BF4EA8" w:rsidRDefault="00BF4EA8">
                      <w:r>
                        <w:rPr>
                          <w:rFonts w:ascii="Georgia" w:eastAsia="Times New Roman" w:hAnsi="Georgia" w:cs="Times New Roman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57F34293" wp14:editId="2A4DF937">
                            <wp:extent cx="590550" cy="865527"/>
                            <wp:effectExtent l="0" t="0" r="0" b="0"/>
                            <wp:docPr id="319" name="Picture 319" descr="C:\Users\AHarris\AppData\Local\Microsoft\Windows\Temporary Internet Files\Content.IE5\1PSFGNE1\clipboard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Harris\AppData\Local\Microsoft\Windows\Temporary Internet Files\Content.IE5\1PSFGNE1\clipboard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65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D7A39" w:rsidRDefault="009D7A39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9D7A39" w:rsidRDefault="009D7A39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9D7A39" w:rsidRDefault="009D7A39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9D7A39" w:rsidRDefault="009D7A39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9D7A39" w:rsidRDefault="009D7A39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9D7A39" w:rsidRDefault="009D7A39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9D7A39" w:rsidRDefault="009D7A39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9D7A39" w:rsidRDefault="009D7A39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9D7A39" w:rsidRDefault="009D7A39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9D7A39" w:rsidRDefault="009D7A39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9D7A39" w:rsidRDefault="009D7A39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9D7A39" w:rsidRDefault="009D7A39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9D7A39" w:rsidRDefault="009D7A39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9D7A39" w:rsidRDefault="009D7A39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9D7A39" w:rsidRDefault="009D7A39" w:rsidP="00EE1977">
      <w:pPr>
        <w:spacing w:after="150" w:line="390" w:lineRule="atLeast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:rsidR="00F07C92" w:rsidRDefault="00F07C92" w:rsidP="00EE1977">
      <w:pPr>
        <w:spacing w:after="150" w:line="390" w:lineRule="atLeast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n-GB"/>
        </w:rPr>
      </w:pPr>
    </w:p>
    <w:p w:rsidR="00F07C92" w:rsidRDefault="00F07C92" w:rsidP="00EE1977">
      <w:pPr>
        <w:spacing w:after="150" w:line="390" w:lineRule="atLeast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n-GB"/>
        </w:rPr>
      </w:pPr>
    </w:p>
    <w:p w:rsidR="006C214F" w:rsidRDefault="006C214F" w:rsidP="00EE1977">
      <w:pPr>
        <w:spacing w:after="150" w:line="390" w:lineRule="atLeast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n-GB"/>
        </w:rPr>
      </w:pPr>
    </w:p>
    <w:p w:rsidR="005C0A10" w:rsidRPr="009D7A39" w:rsidRDefault="005C0A10" w:rsidP="00EE1977">
      <w:pPr>
        <w:spacing w:after="150" w:line="390" w:lineRule="atLeast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9D7A39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n-GB"/>
        </w:rPr>
        <w:t>Pain Assessment</w:t>
      </w:r>
    </w:p>
    <w:p w:rsidR="002D67B5" w:rsidRDefault="00492E4D" w:rsidP="002D67B5">
      <w:pPr>
        <w:spacing w:before="125" w:after="0" w:line="216" w:lineRule="auto"/>
        <w:ind w:left="864" w:hanging="648"/>
        <w:rPr>
          <w:rFonts w:eastAsiaTheme="minorEastAsia" w:hAnsi="Book Antiqua"/>
          <w:color w:val="000000" w:themeColor="text1"/>
          <w:kern w:val="24"/>
          <w:sz w:val="52"/>
          <w:szCs w:val="52"/>
          <w:lang w:eastAsia="en-GB"/>
        </w:rPr>
      </w:pPr>
      <w:r>
        <w:rPr>
          <w:rFonts w:eastAsiaTheme="minorEastAsia" w:hAnsi="Book Antiqua"/>
          <w:noProof/>
          <w:color w:val="000000" w:themeColor="text1"/>
          <w:kern w:val="24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7B843" wp14:editId="4984A4CD">
                <wp:simplePos x="0" y="0"/>
                <wp:positionH relativeFrom="column">
                  <wp:posOffset>85725</wp:posOffset>
                </wp:positionH>
                <wp:positionV relativeFrom="paragraph">
                  <wp:posOffset>325754</wp:posOffset>
                </wp:positionV>
                <wp:extent cx="5514975" cy="14001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EA8" w:rsidRDefault="00BF4EA8" w:rsidP="00E11E0B">
                            <w:pPr>
                              <w:shd w:val="clear" w:color="auto" w:fill="D6E3BC" w:themeFill="accent3" w:themeFillTint="66"/>
                              <w:spacing w:before="125" w:after="0" w:line="216" w:lineRule="auto"/>
                              <w:ind w:left="864" w:hanging="648"/>
                              <w:rPr>
                                <w:rFonts w:eastAsiaTheme="minorEastAsia" w:hAnsi="Book Antiqua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eastAsia="en-GB"/>
                              </w:rPr>
                            </w:pPr>
                            <w:r w:rsidRPr="002A009F">
                              <w:rPr>
                                <w:rFonts w:eastAsiaTheme="minorEastAsia" w:hAnsi="Book Antiqua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eastAsia="en-GB"/>
                              </w:rPr>
                              <w:t>“</w:t>
                            </w:r>
                            <w:r w:rsidRPr="002A009F">
                              <w:rPr>
                                <w:rFonts w:eastAsiaTheme="minorEastAsia" w:hAnsi="Book Antiqua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eastAsia="en-GB"/>
                              </w:rPr>
                              <w:t>Pain is what the experiencing person says it is</w:t>
                            </w:r>
                            <w:r w:rsidRPr="002A009F">
                              <w:rPr>
                                <w:rFonts w:eastAsiaTheme="minorEastAsia" w:hAnsi="Book Antiqua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eastAsia="en-GB"/>
                              </w:rPr>
                              <w:t>”</w:t>
                            </w:r>
                          </w:p>
                          <w:p w:rsidR="00BF4EA8" w:rsidRPr="002A009F" w:rsidRDefault="00BF4EA8" w:rsidP="00E11E0B">
                            <w:pPr>
                              <w:shd w:val="clear" w:color="auto" w:fill="D6E3BC" w:themeFill="accent3" w:themeFillTint="66"/>
                              <w:spacing w:before="125" w:after="0" w:line="216" w:lineRule="auto"/>
                              <w:ind w:left="864" w:hanging="64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 w:hAnsi="Book Antiqua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eastAsia="en-GB"/>
                              </w:rPr>
                              <w:t>McCaffery 1968</w:t>
                            </w:r>
                          </w:p>
                          <w:p w:rsidR="00BF4EA8" w:rsidRDefault="00BF4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6.75pt;margin-top:25.65pt;width:434.25pt;height:11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" fillcolor="white [3201]" strokeweight=".5pt">
                <v:textbox>
                  <w:txbxContent>
                    <w:p w:rsidR="00BF4EA8" w:rsidRDefault="00BF4EA8" w:rsidP="00E11E0B">
                      <w:pPr>
                        <w:shd w:val="clear" w:color="auto" w:fill="D6E3BC" w:themeFill="accent3" w:themeFillTint="66"/>
                        <w:spacing w:before="125" w:after="0" w:line="216" w:lineRule="auto"/>
                        <w:ind w:left="864" w:hanging="648"/>
                        <w:rPr>
                          <w:rFonts w:eastAsiaTheme="minorEastAsia" w:hAnsi="Book Antiqua"/>
                          <w:color w:val="000000" w:themeColor="text1"/>
                          <w:kern w:val="24"/>
                          <w:sz w:val="52"/>
                          <w:szCs w:val="52"/>
                          <w:lang w:eastAsia="en-GB"/>
                        </w:rPr>
                      </w:pPr>
                      <w:r w:rsidRPr="002A009F">
                        <w:rPr>
                          <w:rFonts w:eastAsiaTheme="minorEastAsia" w:hAnsi="Book Antiqua"/>
                          <w:color w:val="000000" w:themeColor="text1"/>
                          <w:kern w:val="24"/>
                          <w:sz w:val="52"/>
                          <w:szCs w:val="52"/>
                          <w:lang w:eastAsia="en-GB"/>
                        </w:rPr>
                        <w:t>“</w:t>
                      </w:r>
                      <w:r w:rsidRPr="002A009F">
                        <w:rPr>
                          <w:rFonts w:eastAsiaTheme="minorEastAsia" w:hAnsi="Book Antiqua"/>
                          <w:color w:val="000000" w:themeColor="text1"/>
                          <w:kern w:val="24"/>
                          <w:sz w:val="52"/>
                          <w:szCs w:val="52"/>
                          <w:lang w:eastAsia="en-GB"/>
                        </w:rPr>
                        <w:t>Pain is what the experiencing person says it is</w:t>
                      </w:r>
                      <w:r w:rsidRPr="002A009F">
                        <w:rPr>
                          <w:rFonts w:eastAsiaTheme="minorEastAsia" w:hAnsi="Book Antiqua"/>
                          <w:color w:val="000000" w:themeColor="text1"/>
                          <w:kern w:val="24"/>
                          <w:sz w:val="52"/>
                          <w:szCs w:val="52"/>
                          <w:lang w:eastAsia="en-GB"/>
                        </w:rPr>
                        <w:t>”</w:t>
                      </w:r>
                    </w:p>
                    <w:p w:rsidR="00BF4EA8" w:rsidRPr="002A009F" w:rsidRDefault="00BF4EA8" w:rsidP="00E11E0B">
                      <w:pPr>
                        <w:shd w:val="clear" w:color="auto" w:fill="D6E3BC" w:themeFill="accent3" w:themeFillTint="66"/>
                        <w:spacing w:before="125" w:after="0" w:line="216" w:lineRule="auto"/>
                        <w:ind w:left="864" w:hanging="64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Theme="minorEastAsia" w:hAnsi="Book Antiqua"/>
                          <w:color w:val="000000" w:themeColor="text1"/>
                          <w:kern w:val="24"/>
                          <w:sz w:val="52"/>
                          <w:szCs w:val="52"/>
                          <w:lang w:eastAsia="en-GB"/>
                        </w:rPr>
                        <w:t>McCaffery 1968</w:t>
                      </w:r>
                    </w:p>
                    <w:p w:rsidR="00BF4EA8" w:rsidRDefault="00BF4EA8"/>
                  </w:txbxContent>
                </v:textbox>
              </v:shape>
            </w:pict>
          </mc:Fallback>
        </mc:AlternateContent>
      </w:r>
    </w:p>
    <w:p w:rsidR="002D67B5" w:rsidRDefault="002D67B5" w:rsidP="00EE1977">
      <w:pPr>
        <w:spacing w:after="150" w:line="390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</w:pPr>
    </w:p>
    <w:p w:rsidR="005C0A10" w:rsidRDefault="005C0A10" w:rsidP="00EE1977">
      <w:pPr>
        <w:spacing w:after="150" w:line="390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</w:pPr>
    </w:p>
    <w:p w:rsidR="00492E4D" w:rsidRDefault="00492E4D" w:rsidP="00EE1977">
      <w:pPr>
        <w:spacing w:after="150" w:line="390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</w:pPr>
    </w:p>
    <w:p w:rsidR="00492E4D" w:rsidRDefault="00492E4D" w:rsidP="00EE1977">
      <w:pPr>
        <w:spacing w:after="150" w:line="390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</w:pPr>
    </w:p>
    <w:p w:rsidR="00492E4D" w:rsidRDefault="00492E4D" w:rsidP="00EE1977">
      <w:pPr>
        <w:spacing w:after="150" w:line="390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</w:pPr>
    </w:p>
    <w:p w:rsidR="0077101F" w:rsidRPr="00905687" w:rsidRDefault="0077101F" w:rsidP="00905687">
      <w:pPr>
        <w:pStyle w:val="ListParagraph"/>
        <w:numPr>
          <w:ilvl w:val="0"/>
          <w:numId w:val="20"/>
        </w:numPr>
        <w:spacing w:after="150" w:line="390" w:lineRule="atLeast"/>
        <w:rPr>
          <w:rFonts w:ascii="Arial" w:hAnsi="Arial" w:cs="Arial"/>
          <w:color w:val="000000"/>
          <w:sz w:val="32"/>
          <w:szCs w:val="32"/>
        </w:rPr>
      </w:pPr>
      <w:r w:rsidRPr="00905687">
        <w:rPr>
          <w:rFonts w:ascii="Arial" w:hAnsi="Arial" w:cs="Arial"/>
          <w:color w:val="000000"/>
          <w:sz w:val="32"/>
          <w:szCs w:val="32"/>
        </w:rPr>
        <w:t>Pain assessment is crucial to ascertain the most appropriate treatment and monitor the underlying cause or condition.</w:t>
      </w:r>
    </w:p>
    <w:p w:rsidR="0077101F" w:rsidRPr="00905687" w:rsidRDefault="0077101F" w:rsidP="00905687">
      <w:pPr>
        <w:pStyle w:val="ListParagraph"/>
        <w:numPr>
          <w:ilvl w:val="0"/>
          <w:numId w:val="20"/>
        </w:numPr>
        <w:spacing w:after="150" w:line="390" w:lineRule="atLeast"/>
        <w:rPr>
          <w:rFonts w:ascii="Arial" w:hAnsi="Arial" w:cs="Arial"/>
          <w:color w:val="000000"/>
          <w:sz w:val="32"/>
          <w:szCs w:val="32"/>
        </w:rPr>
      </w:pPr>
      <w:r w:rsidRPr="00905687">
        <w:rPr>
          <w:rFonts w:ascii="Arial" w:hAnsi="Arial" w:cs="Arial"/>
          <w:color w:val="000000"/>
          <w:sz w:val="32"/>
          <w:szCs w:val="32"/>
        </w:rPr>
        <w:t>It can help detect and describe the type of pain</w:t>
      </w:r>
      <w:r w:rsidR="0098544C" w:rsidRPr="00905687">
        <w:rPr>
          <w:rFonts w:ascii="Arial" w:hAnsi="Arial" w:cs="Arial"/>
          <w:color w:val="000000"/>
          <w:sz w:val="32"/>
          <w:szCs w:val="32"/>
        </w:rPr>
        <w:t xml:space="preserve"> and determine if analgesia given has helped.</w:t>
      </w:r>
    </w:p>
    <w:p w:rsidR="0098544C" w:rsidRPr="00905687" w:rsidRDefault="0098544C" w:rsidP="00905687">
      <w:pPr>
        <w:pStyle w:val="ListParagraph"/>
        <w:numPr>
          <w:ilvl w:val="0"/>
          <w:numId w:val="20"/>
        </w:numPr>
        <w:spacing w:after="150" w:line="390" w:lineRule="atLeast"/>
        <w:rPr>
          <w:rFonts w:ascii="Arial" w:hAnsi="Arial" w:cs="Arial"/>
          <w:color w:val="000000"/>
          <w:sz w:val="32"/>
          <w:szCs w:val="32"/>
        </w:rPr>
      </w:pPr>
      <w:r w:rsidRPr="00905687">
        <w:rPr>
          <w:rFonts w:ascii="Arial" w:hAnsi="Arial" w:cs="Arial"/>
          <w:color w:val="000000"/>
          <w:sz w:val="32"/>
          <w:szCs w:val="32"/>
        </w:rPr>
        <w:t>Pain assessment can be complicated, especially if there is no obvious cause.</w:t>
      </w:r>
    </w:p>
    <w:p w:rsidR="0098544C" w:rsidRPr="00905687" w:rsidRDefault="0098544C" w:rsidP="00905687">
      <w:pPr>
        <w:pStyle w:val="ListParagraph"/>
        <w:numPr>
          <w:ilvl w:val="0"/>
          <w:numId w:val="20"/>
        </w:numPr>
        <w:spacing w:after="150" w:line="390" w:lineRule="atLeast"/>
        <w:rPr>
          <w:rFonts w:ascii="Arial" w:hAnsi="Arial" w:cs="Arial"/>
          <w:color w:val="000000"/>
          <w:sz w:val="32"/>
          <w:szCs w:val="32"/>
        </w:rPr>
      </w:pPr>
      <w:r w:rsidRPr="00905687">
        <w:rPr>
          <w:rFonts w:ascii="Arial" w:hAnsi="Arial" w:cs="Arial"/>
          <w:color w:val="000000"/>
          <w:sz w:val="32"/>
          <w:szCs w:val="32"/>
        </w:rPr>
        <w:t>Patients may vary in their ability to explain or express their pain</w:t>
      </w:r>
      <w:r w:rsidR="00905687" w:rsidRPr="00905687">
        <w:rPr>
          <w:rFonts w:ascii="Arial" w:hAnsi="Arial" w:cs="Arial"/>
          <w:color w:val="000000"/>
          <w:sz w:val="32"/>
          <w:szCs w:val="32"/>
        </w:rPr>
        <w:t>.</w:t>
      </w:r>
    </w:p>
    <w:p w:rsidR="006E0EF7" w:rsidRDefault="006E0EF7" w:rsidP="00EE1977">
      <w:pPr>
        <w:spacing w:after="150" w:line="390" w:lineRule="atLeast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                                                                         (Swift, 2015)</w:t>
      </w:r>
    </w:p>
    <w:p w:rsidR="006E0EF7" w:rsidRPr="0077101F" w:rsidRDefault="006E0EF7" w:rsidP="00EE1977">
      <w:pPr>
        <w:spacing w:after="150" w:line="390" w:lineRule="atLeast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DA719B" w:rsidRDefault="00DA719B" w:rsidP="00B23CEB">
      <w:pPr>
        <w:spacing w:line="240" w:lineRule="auto"/>
        <w:rPr>
          <w:rFonts w:ascii="Arial" w:hAnsi="Arial" w:cs="Arial"/>
          <w:sz w:val="32"/>
          <w:szCs w:val="32"/>
        </w:rPr>
      </w:pPr>
      <w:r w:rsidRPr="00B23CEB">
        <w:rPr>
          <w:rFonts w:ascii="Arial" w:hAnsi="Arial" w:cs="Arial"/>
          <w:sz w:val="32"/>
          <w:szCs w:val="32"/>
        </w:rPr>
        <w:t>Successful and appropriate pain management is essential to</w:t>
      </w:r>
      <w:r w:rsidRPr="00B23CEB">
        <w:rPr>
          <w:rFonts w:ascii="Arial" w:hAnsi="Arial" w:cs="Arial"/>
          <w:color w:val="000000" w:themeColor="text1"/>
          <w:sz w:val="32"/>
          <w:szCs w:val="32"/>
        </w:rPr>
        <w:t xml:space="preserve"> aid </w:t>
      </w:r>
      <w:r w:rsidRPr="00B23CEB">
        <w:rPr>
          <w:rFonts w:ascii="Arial" w:hAnsi="Arial" w:cs="Arial"/>
          <w:sz w:val="32"/>
          <w:szCs w:val="32"/>
        </w:rPr>
        <w:t>patient’s quick recovery and</w:t>
      </w:r>
      <w:r w:rsidRPr="00B23CEB">
        <w:rPr>
          <w:rFonts w:ascii="Arial" w:hAnsi="Arial" w:cs="Arial"/>
          <w:color w:val="000000" w:themeColor="text1"/>
          <w:sz w:val="32"/>
          <w:szCs w:val="32"/>
        </w:rPr>
        <w:t xml:space="preserve"> decrease </w:t>
      </w:r>
      <w:r w:rsidRPr="00B23CEB">
        <w:rPr>
          <w:rFonts w:ascii="Arial" w:hAnsi="Arial" w:cs="Arial"/>
          <w:sz w:val="32"/>
          <w:szCs w:val="32"/>
        </w:rPr>
        <w:t>length of stay in hospital</w:t>
      </w:r>
      <w:r w:rsidR="008C368B">
        <w:rPr>
          <w:rFonts w:ascii="Arial" w:hAnsi="Arial" w:cs="Arial"/>
          <w:sz w:val="32"/>
          <w:szCs w:val="32"/>
        </w:rPr>
        <w:t xml:space="preserve">.                                                     </w:t>
      </w:r>
      <w:r w:rsidRPr="00B23CEB">
        <w:rPr>
          <w:rFonts w:ascii="Arial" w:hAnsi="Arial" w:cs="Arial"/>
          <w:sz w:val="32"/>
          <w:szCs w:val="32"/>
        </w:rPr>
        <w:t xml:space="preserve"> (Huang et al</w:t>
      </w:r>
      <w:r w:rsidR="00D556EC">
        <w:rPr>
          <w:rFonts w:ascii="Arial" w:hAnsi="Arial" w:cs="Arial"/>
          <w:sz w:val="32"/>
          <w:szCs w:val="32"/>
        </w:rPr>
        <w:t>,</w:t>
      </w:r>
      <w:r w:rsidRPr="00B23CEB">
        <w:rPr>
          <w:rFonts w:ascii="Arial" w:hAnsi="Arial" w:cs="Arial"/>
          <w:sz w:val="32"/>
          <w:szCs w:val="32"/>
        </w:rPr>
        <w:t xml:space="preserve"> 2017)</w:t>
      </w:r>
    </w:p>
    <w:p w:rsidR="008C368B" w:rsidRPr="00B23CEB" w:rsidRDefault="008C368B" w:rsidP="00B23CEB">
      <w:pPr>
        <w:spacing w:line="240" w:lineRule="auto"/>
        <w:rPr>
          <w:rFonts w:ascii="Arial" w:hAnsi="Arial" w:cs="Arial"/>
          <w:sz w:val="32"/>
          <w:szCs w:val="32"/>
        </w:rPr>
      </w:pPr>
    </w:p>
    <w:p w:rsidR="004676D9" w:rsidRPr="00B23CEB" w:rsidRDefault="00B23CEB" w:rsidP="00B23CEB">
      <w:pPr>
        <w:spacing w:line="240" w:lineRule="auto"/>
        <w:rPr>
          <w:rFonts w:ascii="Arial" w:hAnsi="Arial" w:cs="Arial"/>
          <w:sz w:val="32"/>
          <w:szCs w:val="32"/>
        </w:rPr>
      </w:pPr>
      <w:r w:rsidRPr="00B23CEB">
        <w:rPr>
          <w:rFonts w:ascii="Arial" w:hAnsi="Arial" w:cs="Arial"/>
          <w:sz w:val="32"/>
          <w:szCs w:val="32"/>
        </w:rPr>
        <w:t>P</w:t>
      </w:r>
      <w:r w:rsidR="004676D9" w:rsidRPr="00B23CEB">
        <w:rPr>
          <w:rFonts w:ascii="Arial" w:hAnsi="Arial" w:cs="Arial"/>
          <w:sz w:val="32"/>
          <w:szCs w:val="32"/>
        </w:rPr>
        <w:t>atients often struggle to have adequate pain management, as their pain assessments are often unreliable or inaccurately completed</w:t>
      </w:r>
      <w:r w:rsidR="008C368B">
        <w:rPr>
          <w:rFonts w:ascii="Arial" w:hAnsi="Arial" w:cs="Arial"/>
          <w:sz w:val="32"/>
          <w:szCs w:val="32"/>
        </w:rPr>
        <w:t xml:space="preserve">.                                                   </w:t>
      </w:r>
      <w:r w:rsidR="004676D9" w:rsidRPr="00B23CEB">
        <w:rPr>
          <w:rFonts w:ascii="Arial" w:hAnsi="Arial" w:cs="Arial"/>
          <w:sz w:val="32"/>
          <w:szCs w:val="32"/>
        </w:rPr>
        <w:t xml:space="preserve"> (Gregory</w:t>
      </w:r>
      <w:r w:rsidR="00D556EC">
        <w:rPr>
          <w:rFonts w:ascii="Arial" w:hAnsi="Arial" w:cs="Arial"/>
          <w:sz w:val="32"/>
          <w:szCs w:val="32"/>
        </w:rPr>
        <w:t>,</w:t>
      </w:r>
      <w:r w:rsidR="004676D9" w:rsidRPr="00B23CEB">
        <w:rPr>
          <w:rFonts w:ascii="Arial" w:hAnsi="Arial" w:cs="Arial"/>
          <w:sz w:val="32"/>
          <w:szCs w:val="32"/>
        </w:rPr>
        <w:t xml:space="preserve"> 2015)</w:t>
      </w:r>
    </w:p>
    <w:p w:rsidR="00E76920" w:rsidRDefault="00785291" w:rsidP="005C0A10">
      <w:pPr>
        <w:spacing w:after="150" w:line="390" w:lineRule="atLeast"/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</w:pPr>
      <w:r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 xml:space="preserve">                                     </w:t>
      </w:r>
      <w:r w:rsidR="0077101F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 xml:space="preserve">                            </w:t>
      </w:r>
    </w:p>
    <w:p w:rsidR="00E76920" w:rsidRPr="009D7A39" w:rsidRDefault="00E835D3" w:rsidP="00EE1977">
      <w:pPr>
        <w:spacing w:after="150" w:line="390" w:lineRule="atLeast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9D7A39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n-GB"/>
        </w:rPr>
        <w:t>How do we assess pain?</w:t>
      </w:r>
    </w:p>
    <w:p w:rsidR="005A3C60" w:rsidRPr="00E11E0B" w:rsidRDefault="005A3C60" w:rsidP="00E11E0B">
      <w:pPr>
        <w:pStyle w:val="ListParagraph"/>
        <w:numPr>
          <w:ilvl w:val="0"/>
          <w:numId w:val="17"/>
        </w:numPr>
        <w:kinsoku w:val="0"/>
        <w:overflowPunct w:val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E11E0B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Ask the patient</w:t>
      </w:r>
    </w:p>
    <w:p w:rsidR="005A3C60" w:rsidRPr="00E11E0B" w:rsidRDefault="00561290" w:rsidP="00E11E0B">
      <w:pPr>
        <w:pStyle w:val="ListParagraph"/>
        <w:numPr>
          <w:ilvl w:val="0"/>
          <w:numId w:val="17"/>
        </w:numPr>
        <w:kinsoku w:val="0"/>
        <w:overflowPunct w:val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E11E0B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B</w:t>
      </w:r>
      <w:r w:rsidR="005A3C60" w:rsidRPr="00E11E0B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elieve what the patient says</w:t>
      </w:r>
    </w:p>
    <w:p w:rsidR="005A3C60" w:rsidRPr="00E11E0B" w:rsidRDefault="005A3C60" w:rsidP="00E11E0B">
      <w:pPr>
        <w:pStyle w:val="ListParagraph"/>
        <w:numPr>
          <w:ilvl w:val="0"/>
          <w:numId w:val="17"/>
        </w:numPr>
        <w:kinsoku w:val="0"/>
        <w:overflowPunct w:val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E11E0B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Use behaviour and body language as indicators</w:t>
      </w:r>
    </w:p>
    <w:p w:rsidR="005A3C60" w:rsidRPr="00711A3E" w:rsidRDefault="00785291" w:rsidP="00E11E0B">
      <w:pPr>
        <w:pStyle w:val="ListParagraph"/>
        <w:numPr>
          <w:ilvl w:val="0"/>
          <w:numId w:val="17"/>
        </w:numPr>
        <w:kinsoku w:val="0"/>
        <w:overflowPunct w:val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E11E0B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Use </w:t>
      </w:r>
      <w:r w:rsidR="005A3C60" w:rsidRPr="00E11E0B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a pain assessment tool</w:t>
      </w:r>
      <w:r w:rsidR="00D556EC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: </w:t>
      </w:r>
      <w:r w:rsidR="006F6603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A s</w:t>
      </w:r>
      <w:r w:rsidR="00D556EC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eparate tool is available</w:t>
      </w:r>
      <w:r w:rsidR="006F6603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at Bolton NHS Trust</w:t>
      </w:r>
      <w:r w:rsidR="00D556EC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for patients who have Dementia or communication problems</w:t>
      </w:r>
    </w:p>
    <w:p w:rsidR="00711A3E" w:rsidRPr="00E11E0B" w:rsidRDefault="00711A3E" w:rsidP="00711A3E">
      <w:pPr>
        <w:pStyle w:val="ListParagraph"/>
        <w:kinsoku w:val="0"/>
        <w:overflowPunct w:val="0"/>
        <w:ind w:left="1080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711A3E" w:rsidRDefault="003743E4" w:rsidP="00711A3E">
      <w:pPr>
        <w:spacing w:before="125" w:after="0" w:line="216" w:lineRule="auto"/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>Pain can only be measured indirectly.</w:t>
      </w:r>
    </w:p>
    <w:p w:rsidR="00711A3E" w:rsidRDefault="003743E4" w:rsidP="00711A3E">
      <w:pPr>
        <w:spacing w:before="125" w:after="0" w:line="216" w:lineRule="auto"/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There are no </w:t>
      </w:r>
      <w:r w:rsidR="00711A3E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instruments available to measure pain such as </w:t>
      </w:r>
      <w:r w:rsidR="0046361D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a </w:t>
      </w:r>
      <w:r w:rsidR="00711A3E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thermometer</w:t>
      </w:r>
      <w:r w:rsidR="000E5052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for temp</w:t>
      </w:r>
      <w:r w:rsidR="003A308F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>erature</w:t>
      </w:r>
      <w:r w:rsidR="00711A3E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</w:t>
      </w:r>
      <w:r w:rsidR="003C3926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recording </w:t>
      </w:r>
      <w:r w:rsidR="00711A3E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or a </w:t>
      </w:r>
      <w:r w:rsidR="00F3630F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>D</w:t>
      </w:r>
      <w:r w:rsidR="00711A3E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>inamap</w:t>
      </w:r>
      <w:r w:rsidR="003A308F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to measure blood pressure</w:t>
      </w:r>
      <w:r w:rsidR="003C3926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but there are</w:t>
      </w:r>
      <w:r w:rsidR="006F6603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pain assessment tools</w:t>
      </w:r>
      <w:r w:rsidR="003C3926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>.</w:t>
      </w:r>
    </w:p>
    <w:p w:rsidR="00107019" w:rsidRDefault="00107019" w:rsidP="002A009F">
      <w:pPr>
        <w:spacing w:before="125" w:after="0" w:line="216" w:lineRule="auto"/>
        <w:ind w:left="864" w:hanging="648"/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</w:pPr>
    </w:p>
    <w:p w:rsidR="00E11E0B" w:rsidRDefault="00E11E0B" w:rsidP="00E11E0B">
      <w:pPr>
        <w:kinsoku w:val="0"/>
        <w:overflowPunct w:val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:rsidR="008C69FD" w:rsidRPr="00E11E0B" w:rsidRDefault="008C69FD" w:rsidP="00E11E0B">
      <w:pPr>
        <w:kinsoku w:val="0"/>
        <w:overflowPunct w:val="0"/>
        <w:textAlignment w:val="baseline"/>
        <w:rPr>
          <w:rFonts w:ascii="Times New Roman" w:eastAsia="Times New Roman" w:hAnsi="Times New Roman" w:cs="Times New Roman"/>
          <w:b/>
          <w:color w:val="000000"/>
          <w:sz w:val="34"/>
          <w:szCs w:val="24"/>
          <w:u w:val="single"/>
        </w:rPr>
      </w:pPr>
      <w:r w:rsidRPr="00E11E0B"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t>Pain scores used in Bolton:</w:t>
      </w:r>
    </w:p>
    <w:p w:rsidR="008C69FD" w:rsidRPr="000D5173" w:rsidRDefault="008C69FD" w:rsidP="008C69FD">
      <w:pPr>
        <w:kinsoku w:val="0"/>
        <w:overflowPunct w:val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0D5173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Verbal descriptor scale</w:t>
      </w:r>
    </w:p>
    <w:p w:rsidR="00871E3F" w:rsidRPr="000D5173" w:rsidRDefault="00871E3F" w:rsidP="002A009F">
      <w:pPr>
        <w:spacing w:before="125" w:after="0" w:line="216" w:lineRule="auto"/>
        <w:ind w:left="864" w:hanging="648"/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</w:pPr>
    </w:p>
    <w:p w:rsidR="00871E3F" w:rsidRPr="000D5173" w:rsidRDefault="00871E3F" w:rsidP="00871E3F">
      <w:pPr>
        <w:pStyle w:val="NormalWeb"/>
        <w:spacing w:before="125" w:beforeAutospacing="0" w:after="60" w:afterAutospacing="0"/>
        <w:ind w:left="115"/>
        <w:rPr>
          <w:rFonts w:ascii="Arial" w:hAnsi="Arial" w:cs="Arial"/>
          <w:sz w:val="32"/>
          <w:szCs w:val="32"/>
        </w:rPr>
      </w:pPr>
      <w:r w:rsidRPr="000D5173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>No Pain = 0</w:t>
      </w:r>
    </w:p>
    <w:p w:rsidR="00871E3F" w:rsidRPr="000D5173" w:rsidRDefault="00871E3F" w:rsidP="00871E3F">
      <w:pPr>
        <w:pStyle w:val="NormalWeb"/>
        <w:spacing w:before="125" w:beforeAutospacing="0" w:after="60" w:afterAutospacing="0"/>
        <w:ind w:left="115"/>
        <w:rPr>
          <w:rFonts w:ascii="Arial" w:hAnsi="Arial" w:cs="Arial"/>
          <w:sz w:val="32"/>
          <w:szCs w:val="32"/>
        </w:rPr>
      </w:pPr>
      <w:r w:rsidRPr="000D5173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>Mild Pain = 1</w:t>
      </w:r>
    </w:p>
    <w:p w:rsidR="00871E3F" w:rsidRPr="000D5173" w:rsidRDefault="00871E3F" w:rsidP="00871E3F">
      <w:pPr>
        <w:pStyle w:val="NormalWeb"/>
        <w:spacing w:before="125" w:beforeAutospacing="0" w:after="60" w:afterAutospacing="0"/>
        <w:ind w:left="115"/>
        <w:rPr>
          <w:rFonts w:ascii="Arial" w:hAnsi="Arial" w:cs="Arial"/>
          <w:sz w:val="32"/>
          <w:szCs w:val="32"/>
        </w:rPr>
      </w:pPr>
      <w:r w:rsidRPr="000D5173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>Moderate Pain = 2</w:t>
      </w:r>
    </w:p>
    <w:p w:rsidR="00871E3F" w:rsidRPr="000D5173" w:rsidRDefault="00871E3F" w:rsidP="00871E3F">
      <w:pPr>
        <w:pStyle w:val="NormalWeb"/>
        <w:spacing w:before="125" w:beforeAutospacing="0" w:after="60" w:afterAutospacing="0"/>
        <w:ind w:left="115"/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</w:pPr>
      <w:r w:rsidRPr="000D5173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>Severe Pain = 3</w:t>
      </w:r>
    </w:p>
    <w:p w:rsidR="00C52251" w:rsidRDefault="00C52251" w:rsidP="00871E3F">
      <w:pPr>
        <w:pStyle w:val="NormalWeb"/>
        <w:spacing w:before="125" w:beforeAutospacing="0" w:after="60" w:afterAutospacing="0"/>
        <w:ind w:left="115"/>
        <w:rPr>
          <w:rFonts w:asciiTheme="minorHAnsi" w:eastAsiaTheme="minorEastAsia" w:hAnsi="Trebuchet MS" w:cstheme="minorBidi"/>
          <w:color w:val="404040" w:themeColor="text1" w:themeTint="BF"/>
          <w:kern w:val="24"/>
          <w:sz w:val="52"/>
          <w:szCs w:val="52"/>
        </w:rPr>
      </w:pPr>
    </w:p>
    <w:p w:rsidR="00C52251" w:rsidRDefault="008C7875" w:rsidP="00871E3F">
      <w:pPr>
        <w:pStyle w:val="NormalWeb"/>
        <w:spacing w:before="125" w:beforeAutospacing="0" w:after="60" w:afterAutospacing="0"/>
        <w:ind w:left="115"/>
        <w:rPr>
          <w:rFonts w:asciiTheme="minorHAnsi" w:eastAsiaTheme="minorEastAsia" w:hAnsi="Trebuchet MS" w:cstheme="minorBidi"/>
          <w:color w:val="404040" w:themeColor="text1" w:themeTint="BF"/>
          <w:kern w:val="24"/>
          <w:sz w:val="52"/>
          <w:szCs w:val="52"/>
        </w:rPr>
      </w:pPr>
      <w:r w:rsidRPr="00E11E0B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>Pain assessments must be carried out at each set of observations</w:t>
      </w:r>
      <w:r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>.</w:t>
      </w:r>
      <w:r w:rsidR="003A308F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 xml:space="preserve"> The patient should be asked “Do you have any pain? Is it mild, moderate or severe?” The number ‘0-3</w:t>
      </w:r>
      <w:r w:rsidR="00C63A00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>’ must be documented on the ‘early warning score’</w:t>
      </w:r>
      <w:r w:rsidR="003A308F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 xml:space="preserve"> chart or in </w:t>
      </w:r>
      <w:r w:rsidR="00C63A00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>the patient notes if in</w:t>
      </w:r>
      <w:r w:rsidR="003A308F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 xml:space="preserve"> community.</w:t>
      </w:r>
    </w:p>
    <w:p w:rsidR="00C52251" w:rsidRDefault="00C52251" w:rsidP="00871E3F">
      <w:pPr>
        <w:pStyle w:val="NormalWeb"/>
        <w:spacing w:before="125" w:beforeAutospacing="0" w:after="60" w:afterAutospacing="0"/>
        <w:ind w:left="115"/>
        <w:rPr>
          <w:rFonts w:asciiTheme="minorHAnsi" w:eastAsiaTheme="minorEastAsia" w:hAnsi="Trebuchet MS" w:cstheme="minorBidi"/>
          <w:color w:val="404040" w:themeColor="text1" w:themeTint="BF"/>
          <w:kern w:val="24"/>
          <w:sz w:val="52"/>
          <w:szCs w:val="52"/>
        </w:rPr>
      </w:pPr>
    </w:p>
    <w:p w:rsidR="00E11E0B" w:rsidRDefault="00871E3F" w:rsidP="004B3FB2">
      <w:pPr>
        <w:ind w:left="360"/>
        <w:rPr>
          <w:rFonts w:ascii="Arial" w:eastAsiaTheme="minorEastAsia" w:hAnsi="Arial" w:cs="Arial"/>
          <w:b/>
          <w:color w:val="404040" w:themeColor="text1" w:themeTint="BF"/>
          <w:kern w:val="24"/>
          <w:sz w:val="36"/>
          <w:szCs w:val="36"/>
        </w:rPr>
      </w:pPr>
      <w:r w:rsidRPr="00E11E0B">
        <w:rPr>
          <w:rFonts w:ascii="Arial" w:eastAsiaTheme="minorEastAsia" w:hAnsi="Arial" w:cs="Arial"/>
          <w:b/>
          <w:color w:val="404040" w:themeColor="text1" w:themeTint="BF"/>
          <w:kern w:val="24"/>
          <w:sz w:val="36"/>
          <w:szCs w:val="36"/>
          <w:u w:val="single"/>
        </w:rPr>
        <w:t>Bolton Pain Assessment Tool</w:t>
      </w:r>
      <w:r w:rsidRPr="00E11E0B">
        <w:rPr>
          <w:rFonts w:ascii="Arial" w:eastAsiaTheme="minorEastAsia" w:hAnsi="Arial" w:cs="Arial"/>
          <w:b/>
          <w:color w:val="404040" w:themeColor="text1" w:themeTint="BF"/>
          <w:kern w:val="24"/>
          <w:sz w:val="36"/>
          <w:szCs w:val="36"/>
        </w:rPr>
        <w:t xml:space="preserve"> </w:t>
      </w:r>
    </w:p>
    <w:p w:rsidR="008A692C" w:rsidRPr="008A692C" w:rsidRDefault="006F6603" w:rsidP="008A692C">
      <w:pPr>
        <w:pStyle w:val="ListParagraph"/>
        <w:numPr>
          <w:ilvl w:val="0"/>
          <w:numId w:val="18"/>
        </w:numPr>
        <w:rPr>
          <w:color w:val="C3260C"/>
          <w:sz w:val="32"/>
          <w:szCs w:val="32"/>
        </w:rPr>
      </w:pPr>
      <w:r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>To</w:t>
      </w:r>
      <w:r w:rsidR="004B3FB2" w:rsidRPr="008A692C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 xml:space="preserve"> be</w:t>
      </w:r>
      <w:r w:rsidR="0078046D" w:rsidRPr="008A692C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 xml:space="preserve"> used</w:t>
      </w:r>
      <w:r w:rsidR="004B3FB2" w:rsidRPr="008A692C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 xml:space="preserve"> </w:t>
      </w:r>
      <w:r w:rsidR="00871E3F" w:rsidRPr="008A692C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 xml:space="preserve">for </w:t>
      </w:r>
      <w:r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>all p</w:t>
      </w:r>
      <w:r w:rsidR="00871E3F" w:rsidRPr="008A692C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 xml:space="preserve">atients with Dementia or </w:t>
      </w:r>
      <w:r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>communication p</w:t>
      </w:r>
      <w:r w:rsidR="00871E3F" w:rsidRPr="008A692C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>roblems</w:t>
      </w:r>
      <w:r w:rsidR="004B3FB2" w:rsidRPr="008A692C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 xml:space="preserve">. </w:t>
      </w:r>
    </w:p>
    <w:p w:rsidR="00B11435" w:rsidRPr="006F6603" w:rsidRDefault="004B3FB2" w:rsidP="008A692C">
      <w:pPr>
        <w:pStyle w:val="ListParagraph"/>
        <w:numPr>
          <w:ilvl w:val="0"/>
          <w:numId w:val="18"/>
        </w:numPr>
        <w:rPr>
          <w:color w:val="C3260C"/>
          <w:sz w:val="32"/>
          <w:szCs w:val="32"/>
        </w:rPr>
      </w:pPr>
      <w:r w:rsidRPr="008A692C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>Any co</w:t>
      </w:r>
      <w:r w:rsidR="009D7A39" w:rsidRPr="008A692C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>mments from relatives/carers must</w:t>
      </w:r>
      <w:r w:rsidR="00E11E0B" w:rsidRPr="008A692C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</w:rPr>
        <w:t xml:space="preserve"> be included on the tool.</w:t>
      </w:r>
    </w:p>
    <w:p w:rsidR="006F6603" w:rsidRPr="008A692C" w:rsidRDefault="006F6603" w:rsidP="006F6603">
      <w:pPr>
        <w:pStyle w:val="ListParagraph"/>
        <w:ind w:left="1080"/>
        <w:rPr>
          <w:color w:val="C3260C"/>
          <w:sz w:val="32"/>
          <w:szCs w:val="32"/>
        </w:rPr>
      </w:pPr>
    </w:p>
    <w:tbl>
      <w:tblPr>
        <w:tblpPr w:leftFromText="180" w:rightFromText="180" w:vertAnchor="text" w:horzAnchor="margin" w:tblpXSpec="center" w:tblpY="32"/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1768"/>
        <w:gridCol w:w="1776"/>
        <w:gridCol w:w="1984"/>
        <w:gridCol w:w="2051"/>
      </w:tblGrid>
      <w:tr w:rsidR="00451E93" w:rsidRPr="00E11E0B" w:rsidTr="00451E93">
        <w:trPr>
          <w:trHeight w:val="1674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SCORE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NO PAIN</w:t>
            </w:r>
          </w:p>
          <w:p w:rsidR="00E11E0B" w:rsidRPr="00E11E0B" w:rsidRDefault="00E11E0B" w:rsidP="00E11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:rsidR="00E11E0B" w:rsidRPr="00E11E0B" w:rsidRDefault="00E11E0B" w:rsidP="00E11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noProof/>
                <w:color w:val="000000" w:themeColor="text1"/>
                <w:kern w:val="24"/>
                <w:sz w:val="16"/>
                <w:szCs w:val="16"/>
                <w:lang w:eastAsia="en-GB"/>
              </w:rPr>
              <w:drawing>
                <wp:anchor distT="48768" distB="670687" distL="244099" distR="247515" simplePos="0" relativeHeight="251660288" behindDoc="0" locked="0" layoutInCell="1" allowOverlap="1" wp14:anchorId="00B32ABD" wp14:editId="747B351A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39370</wp:posOffset>
                  </wp:positionV>
                  <wp:extent cx="597535" cy="499745"/>
                  <wp:effectExtent l="133350" t="76200" r="145415" b="73850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49974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FFE525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:rsidR="00E11E0B" w:rsidRPr="00E11E0B" w:rsidRDefault="00E11E0B" w:rsidP="00E11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:rsidR="00E11E0B" w:rsidRPr="00E11E0B" w:rsidRDefault="00E11E0B" w:rsidP="00E11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noProof/>
                <w:color w:val="000000" w:themeColor="text1"/>
                <w:kern w:val="24"/>
                <w:sz w:val="16"/>
                <w:szCs w:val="16"/>
                <w:lang w:eastAsia="en-GB"/>
              </w:rPr>
              <w:drawing>
                <wp:anchor distT="48768" distB="673100" distL="237440" distR="247844" simplePos="0" relativeHeight="251661312" behindDoc="0" locked="0" layoutInCell="1" allowOverlap="1" wp14:anchorId="35B1193D" wp14:editId="662202AA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271780</wp:posOffset>
                  </wp:positionV>
                  <wp:extent cx="611996" cy="515747"/>
                  <wp:effectExtent l="114300" t="76200" r="150495" b="74168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rgbClr val="92D05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996" cy="515747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M</w:t>
            </w:r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 ILD</w:t>
            </w: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         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451E93" w:rsidRDefault="00451E93" w:rsidP="00451E9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noProof/>
                <w:color w:val="000000" w:themeColor="text1"/>
                <w:kern w:val="24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1CD14DD" wp14:editId="73A64BB5">
                  <wp:simplePos x="0" y="0"/>
                  <wp:positionH relativeFrom="column">
                    <wp:posOffset>4394200</wp:posOffset>
                  </wp:positionH>
                  <wp:positionV relativeFrom="paragraph">
                    <wp:posOffset>3277870</wp:posOffset>
                  </wp:positionV>
                  <wp:extent cx="431800" cy="640080"/>
                  <wp:effectExtent l="0" t="0" r="6350" b="7620"/>
                  <wp:wrapNone/>
                  <wp:docPr id="23" name="Picture 23" descr="Description: C:\Documents and Settings\thadcroft\Local Settings\Temp\Temporary Internet Files\Content.IE5\6R6AZF00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scription: C:\Documents and Settings\thadcroft\Local Settings\Temp\Temporary Internet Files\Content.IE5\6R6AZF00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1E0B">
              <w:rPr>
                <w:rFonts w:ascii="Arial" w:eastAsia="Times New Roman" w:hAnsi="Arial" w:cs="Times New Roman"/>
                <w:b/>
                <w:bCs/>
                <w:noProof/>
                <w:color w:val="000000" w:themeColor="text1"/>
                <w:kern w:val="24"/>
                <w:sz w:val="16"/>
                <w:szCs w:val="16"/>
                <w:lang w:eastAsia="en-GB"/>
              </w:rPr>
              <w:drawing>
                <wp:anchor distT="48768" distB="678053" distL="224028" distR="230251" simplePos="0" relativeHeight="251664384" behindDoc="0" locked="0" layoutInCell="1" allowOverlap="1" wp14:anchorId="4DB34E66" wp14:editId="72D36B67">
                  <wp:simplePos x="0" y="0"/>
                  <wp:positionH relativeFrom="column">
                    <wp:posOffset>4503928</wp:posOffset>
                  </wp:positionH>
                  <wp:positionV relativeFrom="paragraph">
                    <wp:posOffset>3326638</wp:posOffset>
                  </wp:positionV>
                  <wp:extent cx="621411" cy="529209"/>
                  <wp:effectExtent l="114300" t="76200" r="140970" b="728345"/>
                  <wp:wrapNone/>
                  <wp:docPr id="18" name="Picture 18" descr="C:\Documents and Settings\thadcroft\Local Settings\Temp\Temporary Internet Files\Content.IE5\6R6AZF00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C:\Documents and Settings\thadcroft\Local Settings\Temp\Temporary Internet Files\Content.IE5\6R6AZF00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52895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FFE525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1E0B">
              <w:rPr>
                <w:rFonts w:ascii="Arial" w:eastAsia="Times New Roman" w:hAnsi="Arial" w:cs="Times New Roman"/>
                <w:b/>
                <w:bCs/>
                <w:noProof/>
                <w:color w:val="000000" w:themeColor="text1"/>
                <w:kern w:val="24"/>
                <w:sz w:val="16"/>
                <w:szCs w:val="16"/>
                <w:lang w:eastAsia="en-GB"/>
              </w:rPr>
              <w:drawing>
                <wp:anchor distT="48768" distB="678053" distL="224028" distR="230251" simplePos="0" relativeHeight="251663360" behindDoc="0" locked="0" layoutInCell="1" allowOverlap="1" wp14:anchorId="33CC5225" wp14:editId="40781581">
                  <wp:simplePos x="0" y="0"/>
                  <wp:positionH relativeFrom="column">
                    <wp:posOffset>4503928</wp:posOffset>
                  </wp:positionH>
                  <wp:positionV relativeFrom="paragraph">
                    <wp:posOffset>3326638</wp:posOffset>
                  </wp:positionV>
                  <wp:extent cx="621411" cy="529209"/>
                  <wp:effectExtent l="114300" t="76200" r="140970" b="728345"/>
                  <wp:wrapNone/>
                  <wp:docPr id="16" name="Picture 16" descr="C:\Documents and Settings\thadcroft\Local Settings\Temp\Temporary Internet Files\Content.IE5\6R6AZF00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C:\Documents and Settings\thadcroft\Local Settings\Temp\Temporary Internet Files\Content.IE5\6R6AZF00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52895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FFE525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1E0B">
              <w:rPr>
                <w:rFonts w:ascii="Arial" w:eastAsia="Times New Roman" w:hAnsi="Arial" w:cs="Times New Roman"/>
                <w:b/>
                <w:bCs/>
                <w:noProof/>
                <w:color w:val="000000" w:themeColor="text1"/>
                <w:kern w:val="24"/>
                <w:sz w:val="16"/>
                <w:szCs w:val="16"/>
                <w:lang w:eastAsia="en-GB"/>
              </w:rPr>
              <w:drawing>
                <wp:anchor distT="48768" distB="678053" distL="224028" distR="230251" simplePos="0" relativeHeight="251662336" behindDoc="0" locked="0" layoutInCell="1" allowOverlap="1" wp14:anchorId="59DDDB51" wp14:editId="2F338A05">
                  <wp:simplePos x="0" y="0"/>
                  <wp:positionH relativeFrom="column">
                    <wp:posOffset>4503928</wp:posOffset>
                  </wp:positionH>
                  <wp:positionV relativeFrom="paragraph">
                    <wp:posOffset>3326638</wp:posOffset>
                  </wp:positionV>
                  <wp:extent cx="621411" cy="529209"/>
                  <wp:effectExtent l="114300" t="76200" r="140970" b="728345"/>
                  <wp:wrapNone/>
                  <wp:docPr id="22" name="Picture 22" descr="C:\Documents and Settings\thadcroft\Local Settings\Temp\Temporary Internet Files\Content.IE5\6R6AZF00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C:\Documents and Settings\thadcroft\Local Settings\Temp\Temporary Internet Files\Content.IE5\6R6AZF00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52895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FFE525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1E0B"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MODERATE  </w:t>
            </w:r>
          </w:p>
          <w:p w:rsidR="00E11E0B" w:rsidRPr="00E11E0B" w:rsidRDefault="00451E93" w:rsidP="0045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noProof/>
                <w:color w:val="000000" w:themeColor="text1"/>
                <w:kern w:val="24"/>
                <w:sz w:val="16"/>
                <w:szCs w:val="16"/>
                <w:lang w:eastAsia="en-GB"/>
              </w:rPr>
              <w:drawing>
                <wp:inline distT="0" distB="0" distL="0" distR="0" wp14:anchorId="6742A241" wp14:editId="0257798C">
                  <wp:extent cx="714375" cy="762000"/>
                  <wp:effectExtent l="0" t="0" r="9525" b="0"/>
                  <wp:docPr id="24" name="Picture 24" descr="C:\Users\THadcroft\AppData\Local\Microsoft\Windows\Temporary Internet Files\Content.IE5\K3XS97I6\1024px-Oxygen480-emotes-face-sa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adcroft\AppData\Local\Microsoft\Windows\Temporary Internet Files\Content.IE5\K3XS97I6\1024px-Oxygen480-emotes-face-sa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840" cy="76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1E0B"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    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0D5173" w:rsidRDefault="000D5173" w:rsidP="00451E93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n-GB"/>
              </w:rPr>
            </w:pPr>
            <w:r w:rsidRPr="000D5173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n-GB"/>
              </w:rPr>
              <w:t xml:space="preserve">          </w:t>
            </w:r>
            <w:r w:rsidR="00451E93" w:rsidRPr="000D5173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n-GB"/>
              </w:rPr>
              <w:t>SEVERE</w:t>
            </w:r>
          </w:p>
          <w:p w:rsidR="00E11E0B" w:rsidRDefault="000D5173" w:rsidP="00451E93">
            <w:pPr>
              <w:spacing w:after="0" w:line="240" w:lineRule="auto"/>
              <w:rPr>
                <w:rFonts w:ascii="Arial" w:eastAsia="Times New Roman" w:hAnsi="Arial" w:cs="Arial"/>
                <w:noProof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70DEB2D8" wp14:editId="2A7FF126">
                  <wp:extent cx="904875" cy="762000"/>
                  <wp:effectExtent l="0" t="0" r="0" b="0"/>
                  <wp:docPr id="1024" name="Picture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11E0B" w:rsidRPr="00E11E0B" w:rsidRDefault="00E11E0B" w:rsidP="00451E9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51E93" w:rsidRPr="00E11E0B" w:rsidTr="00451E93">
        <w:trPr>
          <w:trHeight w:val="631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 </w:t>
            </w:r>
          </w:p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VOCALISATION 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Occasional moan or groan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Intermittent shouting/moaning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Repeatedly crying out, loud moaning or crying</w:t>
            </w:r>
          </w:p>
        </w:tc>
      </w:tr>
      <w:tr w:rsidR="00451E93" w:rsidRPr="00E11E0B" w:rsidTr="00451E93">
        <w:trPr>
          <w:trHeight w:val="710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FACIAL EXPRESSION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Smiling or relaxed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Looking tense,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Sad </w:t>
            </w:r>
          </w:p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Frowning,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Grimacing and looks frightened</w:t>
            </w:r>
          </w:p>
        </w:tc>
      </w:tr>
      <w:tr w:rsidR="00451E93" w:rsidRPr="00E11E0B" w:rsidTr="00451E93">
        <w:trPr>
          <w:trHeight w:val="743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CHANGE IN BODY LANGUAGE 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None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Tense, fidgeting </w:t>
            </w:r>
          </w:p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Guarding.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Withdrawn, rigid, fists clenched. Knees pulled up </w:t>
            </w:r>
          </w:p>
        </w:tc>
      </w:tr>
      <w:tr w:rsidR="00451E93" w:rsidRPr="00E11E0B" w:rsidTr="00451E93">
        <w:trPr>
          <w:trHeight w:val="906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 </w:t>
            </w:r>
          </w:p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BEHAVIOURAL CHANGE</w:t>
            </w:r>
          </w:p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None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Slight/intermittent  confusion or agitation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Increased confusion or agitation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Severe agitation/aggression</w:t>
            </w:r>
          </w:p>
        </w:tc>
      </w:tr>
      <w:tr w:rsidR="00451E93" w:rsidRPr="00E11E0B" w:rsidTr="00451E93">
        <w:trPr>
          <w:trHeight w:val="995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 </w:t>
            </w:r>
          </w:p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PHYSIOLOGICAL CHANGE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Normal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Mild increase in heart or respiratory rate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Increased heart rate, respiratory rate and Bp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Continued changes in vital signs. </w:t>
            </w:r>
          </w:p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Perspiring flushed or change in pallor.</w:t>
            </w:r>
          </w:p>
        </w:tc>
      </w:tr>
      <w:tr w:rsidR="00451E93" w:rsidRPr="00E11E0B" w:rsidTr="00451E93">
        <w:trPr>
          <w:trHeight w:val="1061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PHYSICAL CHANGES 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Mild trauma, ie skin tears etc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 Pressure ulcers, moisture lesions etc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Post surgery, trauma, </w:t>
            </w:r>
          </w:p>
        </w:tc>
      </w:tr>
      <w:tr w:rsidR="00451E93" w:rsidRPr="00E11E0B" w:rsidTr="00451E93">
        <w:trPr>
          <w:trHeight w:val="1077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PAIN SCORE</w:t>
            </w:r>
          </w:p>
          <w:p w:rsidR="00E11E0B" w:rsidRPr="00E11E0B" w:rsidRDefault="00E11E0B" w:rsidP="00E11E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Predominantly</w:t>
            </w:r>
          </w:p>
          <w:p w:rsidR="00E11E0B" w:rsidRPr="00E11E0B" w:rsidRDefault="00E11E0B" w:rsidP="00E11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FFFFFF"/>
                <w:kern w:val="24"/>
                <w:sz w:val="16"/>
                <w:szCs w:val="16"/>
                <w:lang w:eastAsia="en-GB"/>
              </w:rPr>
              <w:t>WHITE</w:t>
            </w:r>
          </w:p>
          <w:p w:rsidR="00E11E0B" w:rsidRPr="00E11E0B" w:rsidRDefault="00E11E0B" w:rsidP="00E11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= NO PAIN 0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Predominantly GREEN</w:t>
            </w:r>
          </w:p>
          <w:p w:rsidR="00E11E0B" w:rsidRPr="00E11E0B" w:rsidRDefault="00E11E0B" w:rsidP="00E11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= MILD PAIN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Predominantly AMBER</w:t>
            </w:r>
          </w:p>
          <w:p w:rsidR="00E11E0B" w:rsidRPr="00E11E0B" w:rsidRDefault="00E11E0B" w:rsidP="00E11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=MODERATE PAIN 2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E11E0B" w:rsidRPr="00E11E0B" w:rsidRDefault="00E11E0B" w:rsidP="00E11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Predominantly</w:t>
            </w:r>
          </w:p>
          <w:p w:rsidR="00E11E0B" w:rsidRPr="00E11E0B" w:rsidRDefault="00E11E0B" w:rsidP="00E11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 RED</w:t>
            </w:r>
          </w:p>
          <w:p w:rsidR="00E11E0B" w:rsidRPr="00E11E0B" w:rsidRDefault="00E11E0B" w:rsidP="00E11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11E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= SEVERE PAIN 3</w:t>
            </w:r>
          </w:p>
        </w:tc>
      </w:tr>
    </w:tbl>
    <w:p w:rsidR="004B3FB2" w:rsidRDefault="004B3FB2" w:rsidP="004B3FB2">
      <w:pPr>
        <w:spacing w:after="60" w:line="240" w:lineRule="auto"/>
        <w:ind w:left="360"/>
        <w:contextualSpacing/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  <w:lang w:eastAsia="en-GB"/>
        </w:rPr>
      </w:pPr>
    </w:p>
    <w:p w:rsidR="00687919" w:rsidRDefault="00687919" w:rsidP="000D5173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687919" w:rsidRDefault="00687919" w:rsidP="004B3FB2">
      <w:pPr>
        <w:spacing w:after="60" w:line="240" w:lineRule="auto"/>
        <w:ind w:left="360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687919" w:rsidRDefault="00687919" w:rsidP="004B3FB2">
      <w:pPr>
        <w:spacing w:after="60" w:line="240" w:lineRule="auto"/>
        <w:ind w:left="360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687919" w:rsidRDefault="00687919" w:rsidP="004B3FB2">
      <w:pPr>
        <w:spacing w:after="60" w:line="240" w:lineRule="auto"/>
        <w:ind w:left="360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>Pain Assessment Tools</w:t>
      </w:r>
    </w:p>
    <w:p w:rsidR="004E6E05" w:rsidRP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>Look at other Pain Assessment Tools that are available. What did you find? Do you feel they are better or worse for assessing patients in acute pain?</w:t>
      </w:r>
    </w:p>
    <w:p w:rsidR="004E6E05" w:rsidRP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sz w:val="32"/>
          <w:szCs w:val="32"/>
          <w:lang w:eastAsia="en-GB"/>
        </w:rPr>
      </w:pPr>
      <w:r w:rsidRPr="004E6E05">
        <w:rPr>
          <w:rFonts w:ascii="Arial" w:eastAsia="Times New Roman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52FFC5" wp14:editId="502AEE8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61075" cy="7019925"/>
                <wp:effectExtent l="0" t="0" r="158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EA8" w:rsidRDefault="00BF4EA8">
                            <w:r>
                              <w:rPr>
                                <w:rFonts w:ascii="Georgia" w:eastAsia="Times New Roman" w:hAnsi="Georgia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E797CBC" wp14:editId="05B3058D">
                                  <wp:extent cx="590550" cy="865527"/>
                                  <wp:effectExtent l="0" t="0" r="0" b="0"/>
                                  <wp:docPr id="1025" name="Picture 1025" descr="C:\Users\AHarris\AppData\Local\Microsoft\Windows\Temporary Internet Files\Content.IE5\1PSFGNE1\clipboard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Harris\AppData\Local\Microsoft\Windows\Temporary Internet Files\Content.IE5\1PSFGNE1\clipboard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65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477.25pt;height:552.75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">
                <v:textbox>
                  <w:txbxContent>
                    <w:p w:rsidR="00BF4EA8" w:rsidRDefault="00BF4EA8">
                      <w:r>
                        <w:rPr>
                          <w:rFonts w:ascii="Georgia" w:eastAsia="Times New Roman" w:hAnsi="Georgia" w:cs="Times New Roman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E797CBC" wp14:editId="05B3058D">
                            <wp:extent cx="590550" cy="865527"/>
                            <wp:effectExtent l="0" t="0" r="0" b="0"/>
                            <wp:docPr id="1025" name="Picture 1025" descr="C:\Users\AHarris\AppData\Local\Microsoft\Windows\Temporary Internet Files\Content.IE5\1PSFGNE1\clipboard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Harris\AppData\Local\Microsoft\Windows\Temporary Internet Files\Content.IE5\1PSFGNE1\clipboard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65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4E6E05" w:rsidRDefault="004E6E05" w:rsidP="004E6E05">
      <w:pPr>
        <w:spacing w:after="60" w:line="240" w:lineRule="auto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B11435" w:rsidRDefault="00B11435" w:rsidP="004E6E05">
      <w:pPr>
        <w:spacing w:after="60" w:line="240" w:lineRule="auto"/>
        <w:contextualSpacing/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  <w:lang w:eastAsia="en-GB"/>
        </w:rPr>
      </w:pPr>
      <w:r w:rsidRPr="000D5173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  <w:lang w:eastAsia="en-GB"/>
        </w:rPr>
        <w:t>A good assessment consists of more than one question.</w:t>
      </w:r>
      <w:r w:rsidR="008C69FD" w:rsidRPr="000D5173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  <w:lang w:eastAsia="en-GB"/>
        </w:rPr>
        <w:t xml:space="preserve"> Think what else you may want to consider when carrying out your pain assessment</w:t>
      </w:r>
      <w:r w:rsidR="009D7A39" w:rsidRPr="000D5173">
        <w:rPr>
          <w:rFonts w:ascii="Arial" w:eastAsiaTheme="minorEastAsia" w:hAnsi="Arial" w:cs="Arial"/>
          <w:color w:val="404040" w:themeColor="text1" w:themeTint="BF"/>
          <w:kern w:val="24"/>
          <w:sz w:val="32"/>
          <w:szCs w:val="32"/>
          <w:lang w:eastAsia="en-GB"/>
        </w:rPr>
        <w:t>?</w:t>
      </w:r>
    </w:p>
    <w:p w:rsidR="005154AF" w:rsidRPr="000D5173" w:rsidRDefault="005154AF" w:rsidP="004B3FB2">
      <w:pPr>
        <w:spacing w:after="60" w:line="240" w:lineRule="auto"/>
        <w:ind w:left="360"/>
        <w:contextualSpacing/>
        <w:rPr>
          <w:rFonts w:ascii="Times New Roman" w:eastAsia="Times New Roman" w:hAnsi="Times New Roman" w:cs="Times New Roman"/>
          <w:color w:val="C3260C"/>
          <w:sz w:val="32"/>
          <w:szCs w:val="32"/>
          <w:lang w:eastAsia="en-GB"/>
        </w:rPr>
      </w:pPr>
      <w:r w:rsidRPr="005154AF">
        <w:rPr>
          <w:rFonts w:ascii="Times New Roman" w:eastAsia="Times New Roman" w:hAnsi="Times New Roman" w:cs="Times New Roman"/>
          <w:noProof/>
          <w:color w:val="C3260C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0E63BA" wp14:editId="35149B8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46775" cy="7448550"/>
                <wp:effectExtent l="0" t="0" r="158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44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EA8" w:rsidRDefault="00BF4EA8">
                            <w:r>
                              <w:rPr>
                                <w:rFonts w:ascii="Georgia" w:eastAsia="Times New Roman" w:hAnsi="Georgia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459C4C38" wp14:editId="1824DC49">
                                  <wp:extent cx="590550" cy="865527"/>
                                  <wp:effectExtent l="0" t="0" r="0" b="0"/>
                                  <wp:docPr id="1027" name="Picture 1027" descr="C:\Users\AHarris\AppData\Local\Microsoft\Windows\Temporary Internet Files\Content.IE5\1PSFGNE1\clipboard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Harris\AppData\Local\Microsoft\Windows\Temporary Internet Files\Content.IE5\1PSFGNE1\clipboard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65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0;width:468.25pt;height:586.5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">
                <v:textbox>
                  <w:txbxContent>
                    <w:p w:rsidR="00BF4EA8" w:rsidRDefault="00BF4EA8">
                      <w:r>
                        <w:rPr>
                          <w:rFonts w:ascii="Georgia" w:eastAsia="Times New Roman" w:hAnsi="Georgia" w:cs="Times New Roman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459C4C38" wp14:editId="1824DC49">
                            <wp:extent cx="590550" cy="865527"/>
                            <wp:effectExtent l="0" t="0" r="0" b="0"/>
                            <wp:docPr id="1027" name="Picture 1027" descr="C:\Users\AHarris\AppData\Local\Microsoft\Windows\Temporary Internet Files\Content.IE5\1PSFGNE1\clipboard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Harris\AppData\Local\Microsoft\Windows\Temporary Internet Files\Content.IE5\1PSFGNE1\clipboard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65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1435" w:rsidRPr="00B11435" w:rsidRDefault="00B11435" w:rsidP="008C69FD">
      <w:pPr>
        <w:spacing w:after="60" w:line="240" w:lineRule="auto"/>
        <w:ind w:left="1080"/>
        <w:contextualSpacing/>
        <w:rPr>
          <w:rFonts w:ascii="Arial" w:eastAsia="Times New Roman" w:hAnsi="Arial" w:cs="Arial"/>
          <w:color w:val="C3260C"/>
          <w:sz w:val="32"/>
          <w:szCs w:val="32"/>
          <w:lang w:eastAsia="en-GB"/>
        </w:rPr>
      </w:pPr>
    </w:p>
    <w:p w:rsidR="00B11435" w:rsidRDefault="00B11435" w:rsidP="00871E3F">
      <w:pPr>
        <w:pStyle w:val="NormalWeb"/>
        <w:spacing w:before="125" w:beforeAutospacing="0" w:after="60" w:afterAutospacing="0"/>
        <w:ind w:left="115"/>
        <w:rPr>
          <w:rFonts w:asciiTheme="minorHAnsi" w:eastAsiaTheme="minorEastAsia" w:hAnsi="Trebuchet MS" w:cstheme="minorBidi"/>
          <w:color w:val="404040" w:themeColor="text1" w:themeTint="BF"/>
          <w:kern w:val="24"/>
          <w:sz w:val="52"/>
          <w:szCs w:val="52"/>
        </w:rPr>
      </w:pPr>
    </w:p>
    <w:p w:rsidR="009D7A39" w:rsidRDefault="009D7A39" w:rsidP="00871E3F">
      <w:pPr>
        <w:pStyle w:val="NormalWeb"/>
        <w:spacing w:before="125" w:beforeAutospacing="0" w:after="60" w:afterAutospacing="0"/>
        <w:ind w:left="115"/>
        <w:rPr>
          <w:rFonts w:asciiTheme="minorHAnsi" w:eastAsiaTheme="minorEastAsia" w:hAnsi="Trebuchet MS" w:cstheme="minorBidi"/>
          <w:color w:val="404040" w:themeColor="text1" w:themeTint="BF"/>
          <w:kern w:val="24"/>
          <w:sz w:val="52"/>
          <w:szCs w:val="52"/>
        </w:rPr>
      </w:pPr>
    </w:p>
    <w:p w:rsidR="009D7A39" w:rsidRDefault="009D7A39" w:rsidP="00871E3F">
      <w:pPr>
        <w:pStyle w:val="NormalWeb"/>
        <w:spacing w:before="125" w:beforeAutospacing="0" w:after="60" w:afterAutospacing="0"/>
        <w:ind w:left="115"/>
        <w:rPr>
          <w:rFonts w:asciiTheme="minorHAnsi" w:eastAsiaTheme="minorEastAsia" w:hAnsi="Trebuchet MS" w:cstheme="minorBidi"/>
          <w:color w:val="404040" w:themeColor="text1" w:themeTint="BF"/>
          <w:kern w:val="24"/>
          <w:sz w:val="52"/>
          <w:szCs w:val="52"/>
        </w:rPr>
      </w:pPr>
    </w:p>
    <w:p w:rsidR="009D7A39" w:rsidRDefault="009D7A39" w:rsidP="00871E3F">
      <w:pPr>
        <w:pStyle w:val="NormalWeb"/>
        <w:spacing w:before="125" w:beforeAutospacing="0" w:after="60" w:afterAutospacing="0"/>
        <w:ind w:left="115"/>
        <w:rPr>
          <w:rFonts w:asciiTheme="minorHAnsi" w:eastAsiaTheme="minorEastAsia" w:hAnsi="Trebuchet MS" w:cstheme="minorBidi"/>
          <w:color w:val="404040" w:themeColor="text1" w:themeTint="BF"/>
          <w:kern w:val="24"/>
          <w:sz w:val="52"/>
          <w:szCs w:val="52"/>
        </w:rPr>
      </w:pPr>
    </w:p>
    <w:p w:rsidR="009D7A39" w:rsidRDefault="009D7A39" w:rsidP="00871E3F">
      <w:pPr>
        <w:pStyle w:val="NormalWeb"/>
        <w:spacing w:before="125" w:beforeAutospacing="0" w:after="60" w:afterAutospacing="0"/>
        <w:ind w:left="115"/>
        <w:rPr>
          <w:rFonts w:asciiTheme="minorHAnsi" w:eastAsiaTheme="minorEastAsia" w:hAnsi="Trebuchet MS" w:cstheme="minorBidi"/>
          <w:color w:val="404040" w:themeColor="text1" w:themeTint="BF"/>
          <w:kern w:val="24"/>
          <w:sz w:val="52"/>
          <w:szCs w:val="52"/>
        </w:rPr>
      </w:pPr>
    </w:p>
    <w:p w:rsidR="009D7A39" w:rsidRDefault="009D7A39" w:rsidP="00871E3F">
      <w:pPr>
        <w:pStyle w:val="NormalWeb"/>
        <w:spacing w:before="125" w:beforeAutospacing="0" w:after="60" w:afterAutospacing="0"/>
        <w:ind w:left="115"/>
        <w:rPr>
          <w:rFonts w:asciiTheme="minorHAnsi" w:eastAsiaTheme="minorEastAsia" w:hAnsi="Trebuchet MS" w:cstheme="minorBidi"/>
          <w:color w:val="404040" w:themeColor="text1" w:themeTint="BF"/>
          <w:kern w:val="24"/>
          <w:sz w:val="52"/>
          <w:szCs w:val="52"/>
        </w:rPr>
      </w:pPr>
    </w:p>
    <w:p w:rsidR="009D7A39" w:rsidRDefault="009D7A39" w:rsidP="00871E3F">
      <w:pPr>
        <w:pStyle w:val="NormalWeb"/>
        <w:spacing w:before="125" w:beforeAutospacing="0" w:after="60" w:afterAutospacing="0"/>
        <w:ind w:left="115"/>
        <w:rPr>
          <w:rFonts w:asciiTheme="minorHAnsi" w:eastAsiaTheme="minorEastAsia" w:hAnsi="Trebuchet MS" w:cstheme="minorBidi"/>
          <w:color w:val="404040" w:themeColor="text1" w:themeTint="BF"/>
          <w:kern w:val="24"/>
          <w:sz w:val="52"/>
          <w:szCs w:val="52"/>
        </w:rPr>
      </w:pPr>
    </w:p>
    <w:p w:rsidR="009D7A39" w:rsidRDefault="009D7A39" w:rsidP="00871E3F">
      <w:pPr>
        <w:pStyle w:val="NormalWeb"/>
        <w:spacing w:before="125" w:beforeAutospacing="0" w:after="60" w:afterAutospacing="0"/>
        <w:ind w:left="115"/>
        <w:rPr>
          <w:rFonts w:asciiTheme="minorHAnsi" w:eastAsiaTheme="minorEastAsia" w:hAnsi="Trebuchet MS" w:cstheme="minorBidi"/>
          <w:color w:val="404040" w:themeColor="text1" w:themeTint="BF"/>
          <w:kern w:val="24"/>
          <w:sz w:val="52"/>
          <w:szCs w:val="52"/>
        </w:rPr>
      </w:pPr>
    </w:p>
    <w:p w:rsidR="009D7A39" w:rsidRDefault="009D7A39" w:rsidP="00871E3F">
      <w:pPr>
        <w:pStyle w:val="NormalWeb"/>
        <w:spacing w:before="125" w:beforeAutospacing="0" w:after="60" w:afterAutospacing="0"/>
        <w:ind w:left="115"/>
        <w:rPr>
          <w:rFonts w:asciiTheme="minorHAnsi" w:eastAsiaTheme="minorEastAsia" w:hAnsi="Trebuchet MS" w:cstheme="minorBidi"/>
          <w:color w:val="404040" w:themeColor="text1" w:themeTint="BF"/>
          <w:kern w:val="24"/>
          <w:sz w:val="52"/>
          <w:szCs w:val="52"/>
        </w:rPr>
      </w:pPr>
    </w:p>
    <w:p w:rsidR="009D7A39" w:rsidRDefault="009D7A39" w:rsidP="00871E3F">
      <w:pPr>
        <w:pStyle w:val="NormalWeb"/>
        <w:spacing w:before="125" w:beforeAutospacing="0" w:after="60" w:afterAutospacing="0"/>
        <w:ind w:left="115"/>
        <w:rPr>
          <w:rFonts w:asciiTheme="minorHAnsi" w:eastAsiaTheme="minorEastAsia" w:hAnsi="Trebuchet MS" w:cstheme="minorBidi"/>
          <w:color w:val="404040" w:themeColor="text1" w:themeTint="BF"/>
          <w:kern w:val="24"/>
          <w:sz w:val="52"/>
          <w:szCs w:val="52"/>
        </w:rPr>
      </w:pPr>
    </w:p>
    <w:p w:rsidR="009D7A39" w:rsidRDefault="009D7A39" w:rsidP="00871E3F">
      <w:pPr>
        <w:pStyle w:val="NormalWeb"/>
        <w:spacing w:before="125" w:beforeAutospacing="0" w:after="60" w:afterAutospacing="0"/>
        <w:ind w:left="115"/>
        <w:rPr>
          <w:rFonts w:asciiTheme="minorHAnsi" w:eastAsiaTheme="minorEastAsia" w:hAnsi="Trebuchet MS" w:cstheme="minorBidi"/>
          <w:color w:val="404040" w:themeColor="text1" w:themeTint="BF"/>
          <w:kern w:val="24"/>
          <w:sz w:val="52"/>
          <w:szCs w:val="52"/>
        </w:rPr>
      </w:pPr>
    </w:p>
    <w:p w:rsidR="009D7A39" w:rsidRDefault="009D7A39" w:rsidP="00871E3F">
      <w:pPr>
        <w:pStyle w:val="NormalWeb"/>
        <w:spacing w:before="125" w:beforeAutospacing="0" w:after="60" w:afterAutospacing="0"/>
        <w:ind w:left="115"/>
        <w:rPr>
          <w:rFonts w:asciiTheme="minorHAnsi" w:eastAsiaTheme="minorEastAsia" w:hAnsi="Trebuchet MS" w:cstheme="minorBidi"/>
          <w:color w:val="404040" w:themeColor="text1" w:themeTint="BF"/>
          <w:kern w:val="24"/>
          <w:sz w:val="52"/>
          <w:szCs w:val="52"/>
        </w:rPr>
      </w:pPr>
    </w:p>
    <w:p w:rsidR="009D7A39" w:rsidRDefault="009D7A39" w:rsidP="00871E3F">
      <w:pPr>
        <w:pStyle w:val="NormalWeb"/>
        <w:spacing w:before="125" w:beforeAutospacing="0" w:after="60" w:afterAutospacing="0"/>
        <w:ind w:left="115"/>
        <w:rPr>
          <w:rFonts w:asciiTheme="minorHAnsi" w:eastAsiaTheme="minorEastAsia" w:hAnsi="Trebuchet MS" w:cstheme="minorBidi"/>
          <w:color w:val="404040" w:themeColor="text1" w:themeTint="BF"/>
          <w:kern w:val="24"/>
          <w:sz w:val="52"/>
          <w:szCs w:val="52"/>
        </w:rPr>
      </w:pPr>
    </w:p>
    <w:p w:rsidR="009D7A39" w:rsidRDefault="009D7A39" w:rsidP="000D5173">
      <w:pPr>
        <w:pStyle w:val="NormalWeb"/>
        <w:spacing w:before="125" w:beforeAutospacing="0" w:after="60" w:afterAutospacing="0"/>
      </w:pPr>
    </w:p>
    <w:p w:rsidR="005154AF" w:rsidRDefault="005154AF" w:rsidP="00EE1977">
      <w:pPr>
        <w:spacing w:after="150" w:line="390" w:lineRule="atLeast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n-GB"/>
        </w:rPr>
      </w:pPr>
    </w:p>
    <w:p w:rsidR="00E76920" w:rsidRDefault="002F65C1" w:rsidP="00EE1977">
      <w:pPr>
        <w:spacing w:after="150" w:line="390" w:lineRule="atLeast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n-GB"/>
        </w:rPr>
      </w:pPr>
      <w:r w:rsidRPr="009D7A39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n-GB"/>
        </w:rPr>
        <w:t>Balanced Analgesia</w:t>
      </w:r>
    </w:p>
    <w:p w:rsidR="00C6616B" w:rsidRPr="009D7A39" w:rsidRDefault="00C6616B" w:rsidP="00EE1977">
      <w:pPr>
        <w:spacing w:after="150" w:line="390" w:lineRule="atLeast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n-GB"/>
        </w:rPr>
      </w:pPr>
    </w:p>
    <w:p w:rsidR="001C4F1A" w:rsidRDefault="000D5173" w:rsidP="00FB26C1">
      <w:pPr>
        <w:rPr>
          <w:rFonts w:ascii="Georgia" w:eastAsia="Times New Roman" w:hAnsi="Georgia" w:cs="Times New Roman"/>
          <w:noProof/>
          <w:color w:val="000000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729E81E5" wp14:editId="45EA2CD2">
            <wp:extent cx="3724275" cy="1400175"/>
            <wp:effectExtent l="0" t="0" r="9525" b="9525"/>
            <wp:docPr id="4" name="Picture 4" descr="\\FC03\Users$\AHarri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C03\Users$\AHarris\Desktop\images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E8C" w:rsidRDefault="00A6748B" w:rsidP="000D5173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  <w:r w:rsidRPr="00697B40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In Acute </w:t>
      </w:r>
      <w:r w:rsidR="002572E3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P</w:t>
      </w:r>
      <w:r w:rsidRPr="00697B40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ain our aim is to manage the pain, achieving comfort and function with minimal side effects.  Acute pain is of a short duration and the cause of the pain will usually be removed i.e. appendix, gallbladder, fracture</w:t>
      </w:r>
      <w:r w:rsidR="00697B40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.</w:t>
      </w:r>
      <w:r w:rsidR="00A51EEB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We use the World Health Organisation (WHO</w:t>
      </w:r>
      <w:r w:rsidR="00DD7B13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, 1996</w:t>
      </w:r>
      <w:r w:rsidR="00A51EEB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)</w:t>
      </w:r>
      <w:r w:rsidR="000D5173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analgesic ladder as a guide to the analgesia we prescribe or recommend. The analgesic ladder also reflects the assessment tool that we use at the Trust. </w:t>
      </w:r>
    </w:p>
    <w:tbl>
      <w:tblPr>
        <w:tblStyle w:val="TableGrid"/>
        <w:tblpPr w:leftFromText="180" w:rightFromText="180" w:vertAnchor="text" w:horzAnchor="page" w:tblpX="7423" w:tblpY="1547"/>
        <w:tblW w:w="0" w:type="auto"/>
        <w:tblLook w:val="04A0" w:firstRow="1" w:lastRow="0" w:firstColumn="1" w:lastColumn="0" w:noHBand="0" w:noVBand="1"/>
      </w:tblPr>
      <w:tblGrid>
        <w:gridCol w:w="3342"/>
      </w:tblGrid>
      <w:tr w:rsidR="00704EEB" w:rsidTr="004909F0">
        <w:trPr>
          <w:trHeight w:val="530"/>
        </w:trPr>
        <w:tc>
          <w:tcPr>
            <w:tcW w:w="3342" w:type="dxa"/>
          </w:tcPr>
          <w:p w:rsidR="00704EEB" w:rsidRPr="002D120A" w:rsidRDefault="00704EEB" w:rsidP="00704EEB">
            <w:pPr>
              <w:rPr>
                <w:rFonts w:ascii="Arial" w:eastAsiaTheme="minorEastAsia" w:hAnsi="Arial" w:cs="Arial"/>
                <w:color w:val="000000" w:themeColor="text1"/>
                <w:kern w:val="24"/>
                <w:sz w:val="32"/>
                <w:szCs w:val="32"/>
              </w:rPr>
            </w:pPr>
            <w:r w:rsidRPr="002D120A">
              <w:rPr>
                <w:rFonts w:ascii="Arial" w:eastAsiaTheme="minorEastAsia" w:hAnsi="Arial" w:cs="Arial"/>
                <w:color w:val="000000" w:themeColor="text1"/>
                <w:kern w:val="24"/>
                <w:sz w:val="32"/>
                <w:szCs w:val="32"/>
              </w:rPr>
              <w:t>Trust assessment tool</w:t>
            </w:r>
          </w:p>
        </w:tc>
      </w:tr>
      <w:tr w:rsidR="00704EEB" w:rsidTr="004909F0">
        <w:trPr>
          <w:trHeight w:val="674"/>
        </w:trPr>
        <w:tc>
          <w:tcPr>
            <w:tcW w:w="3342" w:type="dxa"/>
          </w:tcPr>
          <w:p w:rsidR="00704EEB" w:rsidRDefault="002572E3" w:rsidP="00704EEB">
            <w:pPr>
              <w:rPr>
                <w:rFonts w:ascii="Arial" w:eastAsiaTheme="minorEastAsia" w:hAnsi="Arial" w:cs="Arial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32"/>
                <w:szCs w:val="32"/>
              </w:rPr>
              <w:t>3= Severe</w:t>
            </w:r>
            <w:r w:rsidR="00704EEB">
              <w:rPr>
                <w:rFonts w:ascii="Arial" w:eastAsiaTheme="minorEastAsia" w:hAnsi="Arial" w:cs="Arial"/>
                <w:color w:val="000000" w:themeColor="text1"/>
                <w:kern w:val="24"/>
                <w:sz w:val="32"/>
                <w:szCs w:val="32"/>
              </w:rPr>
              <w:t xml:space="preserve"> Pain</w:t>
            </w:r>
          </w:p>
        </w:tc>
      </w:tr>
      <w:tr w:rsidR="00704EEB" w:rsidTr="004909F0">
        <w:trPr>
          <w:trHeight w:val="765"/>
        </w:trPr>
        <w:tc>
          <w:tcPr>
            <w:tcW w:w="3342" w:type="dxa"/>
          </w:tcPr>
          <w:p w:rsidR="00704EEB" w:rsidRDefault="00704EEB" w:rsidP="00704EEB">
            <w:pPr>
              <w:rPr>
                <w:rFonts w:ascii="Arial" w:eastAsiaTheme="minorEastAsia" w:hAnsi="Arial" w:cs="Arial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32"/>
                <w:szCs w:val="32"/>
              </w:rPr>
              <w:t>2= Moderate Pain</w:t>
            </w:r>
          </w:p>
        </w:tc>
      </w:tr>
      <w:tr w:rsidR="00704EEB" w:rsidTr="004909F0">
        <w:trPr>
          <w:trHeight w:val="724"/>
        </w:trPr>
        <w:tc>
          <w:tcPr>
            <w:tcW w:w="3342" w:type="dxa"/>
          </w:tcPr>
          <w:p w:rsidR="00704EEB" w:rsidRDefault="002572E3" w:rsidP="002572E3">
            <w:pPr>
              <w:rPr>
                <w:rFonts w:ascii="Arial" w:eastAsiaTheme="minorEastAsia" w:hAnsi="Arial" w:cs="Arial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32"/>
                <w:szCs w:val="32"/>
              </w:rPr>
              <w:t>1</w:t>
            </w:r>
            <w:r w:rsidR="00704EEB">
              <w:rPr>
                <w:rFonts w:ascii="Arial" w:eastAsiaTheme="minorEastAsia" w:hAnsi="Arial" w:cs="Arial"/>
                <w:color w:val="000000" w:themeColor="text1"/>
                <w:kern w:val="24"/>
                <w:sz w:val="32"/>
                <w:szCs w:val="32"/>
              </w:rPr>
              <w:t>=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32"/>
                <w:szCs w:val="32"/>
              </w:rPr>
              <w:t xml:space="preserve"> Mild</w:t>
            </w:r>
            <w:r w:rsidR="00704EEB">
              <w:rPr>
                <w:rFonts w:ascii="Arial" w:eastAsiaTheme="minorEastAsia" w:hAnsi="Arial" w:cs="Arial"/>
                <w:color w:val="000000" w:themeColor="text1"/>
                <w:kern w:val="24"/>
                <w:sz w:val="32"/>
                <w:szCs w:val="32"/>
              </w:rPr>
              <w:t xml:space="preserve"> Pain</w:t>
            </w:r>
          </w:p>
        </w:tc>
      </w:tr>
      <w:tr w:rsidR="002D120A" w:rsidTr="004909F0">
        <w:trPr>
          <w:trHeight w:val="668"/>
        </w:trPr>
        <w:tc>
          <w:tcPr>
            <w:tcW w:w="3342" w:type="dxa"/>
          </w:tcPr>
          <w:p w:rsidR="002D120A" w:rsidRDefault="002D120A" w:rsidP="002572E3">
            <w:pPr>
              <w:rPr>
                <w:rFonts w:ascii="Arial" w:eastAsiaTheme="minorEastAsia" w:hAnsi="Arial" w:cs="Arial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32"/>
                <w:szCs w:val="32"/>
              </w:rPr>
              <w:t>0= No Pain</w:t>
            </w:r>
          </w:p>
        </w:tc>
      </w:tr>
    </w:tbl>
    <w:p w:rsidR="00704EEB" w:rsidRDefault="000D5173" w:rsidP="000D5173">
      <w:pPr>
        <w:ind w:left="360"/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 xml:space="preserve"> </w:t>
      </w:r>
      <w:r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43C64D3B" wp14:editId="298D9B37">
            <wp:extent cx="3495675" cy="2971800"/>
            <wp:effectExtent l="0" t="0" r="9525" b="0"/>
            <wp:docPr id="1026" name="Picture 1026" descr="\\FC03\Users$\AHarris\Desktop\gemc-administration-and-management-of-pain-medications-for-nurses-1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C03\Users$\AHarris\Desktop\gemc-administration-and-management-of-pain-medications-for-nurses-15-63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66F" w:rsidRDefault="00C13F9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        </w:t>
      </w:r>
      <w:r w:rsidR="00D7057F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                      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</w:t>
      </w:r>
      <w:r w:rsidR="00D7057F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 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</w:t>
      </w:r>
      <w:r w:rsidR="00D7057F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(WHO, 1996)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   </w:t>
      </w:r>
    </w:p>
    <w:p w:rsidR="004D7018" w:rsidRDefault="00A5566F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Read the Trust Acute Pain</w:t>
      </w:r>
      <w:r w:rsidR="005F1F8A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Management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Guidelines on the hospital intranet</w:t>
      </w:r>
      <w:r w:rsidR="005F1F8A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(under ‘A’ for Acute Pain). What analgesia is recommended for mild pain, moderate pain and severe pain?</w:t>
      </w: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  <w:r w:rsidRPr="004D7018">
        <w:rPr>
          <w:rFonts w:ascii="Arial" w:eastAsiaTheme="minorEastAsia" w:hAnsi="Arial" w:cs="Arial"/>
          <w:noProof/>
          <w:color w:val="000000" w:themeColor="text1"/>
          <w:kern w:val="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884B19" wp14:editId="5FB5C7C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75350" cy="7258050"/>
                <wp:effectExtent l="0" t="0" r="2540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725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EA8" w:rsidRDefault="00BF4EA8">
                            <w:r>
                              <w:rPr>
                                <w:rFonts w:ascii="Georgia" w:eastAsia="Times New Roman" w:hAnsi="Georgia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E6FFC31" wp14:editId="292AE667">
                                  <wp:extent cx="590550" cy="865527"/>
                                  <wp:effectExtent l="0" t="0" r="0" b="0"/>
                                  <wp:docPr id="1028" name="Picture 1028" descr="C:\Users\AHarris\AppData\Local\Microsoft\Windows\Temporary Internet Files\Content.IE5\1PSFGNE1\clipboard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Harris\AppData\Local\Microsoft\Windows\Temporary Internet Files\Content.IE5\1PSFGNE1\clipboard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65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470.5pt;height:571.5pt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">
                <v:textbox>
                  <w:txbxContent>
                    <w:p w:rsidR="00BF4EA8" w:rsidRDefault="00BF4EA8">
                      <w:r>
                        <w:rPr>
                          <w:rFonts w:ascii="Georgia" w:eastAsia="Times New Roman" w:hAnsi="Georgia" w:cs="Times New Roman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E6FFC31" wp14:editId="292AE667">
                            <wp:extent cx="590550" cy="865527"/>
                            <wp:effectExtent l="0" t="0" r="0" b="0"/>
                            <wp:docPr id="1028" name="Picture 1028" descr="C:\Users\AHarris\AppData\Local\Microsoft\Windows\Temporary Internet Files\Content.IE5\1PSFGNE1\clipboard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Harris\AppData\Local\Microsoft\Windows\Temporary Internet Files\Content.IE5\1PSFGNE1\clipboard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65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</w:p>
    <w:p w:rsidR="004D7018" w:rsidRDefault="004D701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</w:p>
    <w:p w:rsidR="0083745B" w:rsidRPr="00704EEB" w:rsidRDefault="00C13F98" w:rsidP="00704EEB">
      <w:pP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                   </w:t>
      </w:r>
      <w:r w:rsidR="00704EEB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                      </w:t>
      </w:r>
      <w:r w:rsidR="00697B40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</w:t>
      </w:r>
    </w:p>
    <w:p w:rsidR="0087248F" w:rsidRDefault="0087248F">
      <w:pPr>
        <w:rPr>
          <w:rFonts w:ascii="Arial" w:hAnsi="Arial" w:cs="Arial"/>
          <w:b/>
          <w:sz w:val="32"/>
          <w:szCs w:val="32"/>
          <w:u w:val="single"/>
        </w:rPr>
        <w:sectPr w:rsidR="0087248F" w:rsidSect="00A40572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06EE4" w:rsidRPr="00A06EE4" w:rsidRDefault="00A06EE4" w:rsidP="00A06EE4">
      <w:pPr>
        <w:rPr>
          <w:rFonts w:ascii="Arial" w:hAnsi="Arial" w:cs="Arial"/>
          <w:b/>
          <w:sz w:val="32"/>
          <w:szCs w:val="32"/>
          <w:u w:val="single"/>
        </w:rPr>
      </w:pPr>
      <w:r w:rsidRPr="00A06EE4">
        <w:rPr>
          <w:rFonts w:ascii="Arial" w:hAnsi="Arial" w:cs="Arial"/>
          <w:b/>
          <w:sz w:val="32"/>
          <w:szCs w:val="32"/>
          <w:u w:val="single"/>
        </w:rPr>
        <w:t>Common Analgesia used at Bolton:</w:t>
      </w:r>
    </w:p>
    <w:p w:rsidR="0087248F" w:rsidRPr="0087248F" w:rsidRDefault="0087248F" w:rsidP="0087248F">
      <w:pPr>
        <w:rPr>
          <w:rFonts w:ascii="Arial" w:hAnsi="Arial" w:cs="Arial"/>
          <w:sz w:val="32"/>
          <w:szCs w:val="32"/>
        </w:rPr>
      </w:pPr>
      <w:r w:rsidRPr="0087248F">
        <w:rPr>
          <w:rFonts w:ascii="Arial" w:hAnsi="Arial" w:cs="Arial"/>
          <w:sz w:val="32"/>
          <w:szCs w:val="32"/>
        </w:rPr>
        <w:t xml:space="preserve">Please complete the following table.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89"/>
        <w:gridCol w:w="2421"/>
        <w:gridCol w:w="2628"/>
        <w:gridCol w:w="5670"/>
      </w:tblGrid>
      <w:tr w:rsidR="0087248F" w:rsidRPr="0087248F" w:rsidTr="003548E8">
        <w:tc>
          <w:tcPr>
            <w:tcW w:w="2289" w:type="dxa"/>
          </w:tcPr>
          <w:p w:rsidR="0087248F" w:rsidRPr="0087248F" w:rsidRDefault="0087248F" w:rsidP="0087248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7248F">
              <w:rPr>
                <w:rFonts w:ascii="Arial" w:hAnsi="Arial" w:cs="Arial"/>
                <w:b/>
                <w:sz w:val="32"/>
                <w:szCs w:val="32"/>
              </w:rPr>
              <w:t>Drug name</w:t>
            </w:r>
          </w:p>
        </w:tc>
        <w:tc>
          <w:tcPr>
            <w:tcW w:w="2421" w:type="dxa"/>
          </w:tcPr>
          <w:p w:rsidR="0087248F" w:rsidRPr="0087248F" w:rsidRDefault="0087248F" w:rsidP="0087248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7248F">
              <w:rPr>
                <w:rFonts w:ascii="Arial" w:hAnsi="Arial" w:cs="Arial"/>
                <w:b/>
                <w:sz w:val="32"/>
                <w:szCs w:val="32"/>
              </w:rPr>
              <w:t>List routes of administration</w:t>
            </w:r>
          </w:p>
        </w:tc>
        <w:tc>
          <w:tcPr>
            <w:tcW w:w="2628" w:type="dxa"/>
          </w:tcPr>
          <w:p w:rsidR="0087248F" w:rsidRPr="0087248F" w:rsidRDefault="00D16CE0" w:rsidP="0087248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Dose and </w:t>
            </w:r>
            <w:r w:rsidR="0087248F" w:rsidRPr="0087248F">
              <w:rPr>
                <w:rFonts w:ascii="Arial" w:hAnsi="Arial" w:cs="Arial"/>
                <w:b/>
                <w:sz w:val="32"/>
                <w:szCs w:val="32"/>
              </w:rPr>
              <w:t xml:space="preserve">Frequency?  </w:t>
            </w:r>
            <w:r>
              <w:rPr>
                <w:rFonts w:ascii="Arial" w:hAnsi="Arial" w:cs="Arial"/>
                <w:b/>
                <w:sz w:val="32"/>
                <w:szCs w:val="32"/>
              </w:rPr>
              <w:t>(</w:t>
            </w:r>
            <w:r w:rsidR="0087248F" w:rsidRPr="0087248F">
              <w:rPr>
                <w:rFonts w:ascii="Arial" w:hAnsi="Arial" w:cs="Arial"/>
                <w:sz w:val="32"/>
                <w:szCs w:val="32"/>
              </w:rPr>
              <w:t>List dose for all routes</w:t>
            </w:r>
            <w:r>
              <w:rPr>
                <w:rFonts w:ascii="Arial" w:hAnsi="Arial" w:cs="Arial"/>
                <w:sz w:val="32"/>
                <w:szCs w:val="32"/>
              </w:rPr>
              <w:t>)</w:t>
            </w:r>
            <w:r w:rsidR="0087248F" w:rsidRPr="0087248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670" w:type="dxa"/>
          </w:tcPr>
          <w:p w:rsidR="0087248F" w:rsidRPr="0087248F" w:rsidRDefault="0087248F" w:rsidP="0087248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7248F">
              <w:rPr>
                <w:rFonts w:ascii="Arial" w:hAnsi="Arial" w:cs="Arial"/>
                <w:b/>
                <w:sz w:val="32"/>
                <w:szCs w:val="32"/>
              </w:rPr>
              <w:t>Common side effects</w:t>
            </w:r>
          </w:p>
        </w:tc>
      </w:tr>
      <w:tr w:rsidR="0087248F" w:rsidRPr="0087248F" w:rsidTr="00A06EE4">
        <w:trPr>
          <w:trHeight w:val="1366"/>
        </w:trPr>
        <w:tc>
          <w:tcPr>
            <w:tcW w:w="2289" w:type="dxa"/>
          </w:tcPr>
          <w:p w:rsidR="0087248F" w:rsidRPr="0087248F" w:rsidRDefault="0087248F" w:rsidP="0087248F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48F" w:rsidRPr="0087248F" w:rsidRDefault="0087248F" w:rsidP="0087248F">
            <w:pPr>
              <w:rPr>
                <w:rFonts w:ascii="Arial" w:hAnsi="Arial" w:cs="Arial"/>
                <w:sz w:val="28"/>
                <w:szCs w:val="28"/>
              </w:rPr>
            </w:pPr>
            <w:r w:rsidRPr="0087248F">
              <w:rPr>
                <w:rFonts w:ascii="Arial" w:hAnsi="Arial" w:cs="Arial"/>
                <w:sz w:val="28"/>
                <w:szCs w:val="28"/>
              </w:rPr>
              <w:t>Paracetamol</w:t>
            </w:r>
          </w:p>
        </w:tc>
        <w:tc>
          <w:tcPr>
            <w:tcW w:w="2421" w:type="dxa"/>
          </w:tcPr>
          <w:p w:rsidR="0087248F" w:rsidRPr="0087248F" w:rsidRDefault="0087248F" w:rsidP="0087248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628" w:type="dxa"/>
          </w:tcPr>
          <w:p w:rsidR="0087248F" w:rsidRPr="0087248F" w:rsidRDefault="0087248F" w:rsidP="0087248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87248F" w:rsidRPr="0087248F" w:rsidRDefault="0087248F" w:rsidP="0087248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87248F" w:rsidRPr="0087248F" w:rsidTr="00A06EE4">
        <w:trPr>
          <w:trHeight w:val="1596"/>
        </w:trPr>
        <w:tc>
          <w:tcPr>
            <w:tcW w:w="2289" w:type="dxa"/>
          </w:tcPr>
          <w:p w:rsidR="0087248F" w:rsidRPr="0087248F" w:rsidRDefault="0087248F" w:rsidP="0087248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87248F" w:rsidRPr="0087248F" w:rsidRDefault="0087248F" w:rsidP="0087248F">
            <w:pPr>
              <w:rPr>
                <w:rFonts w:ascii="Arial" w:hAnsi="Arial" w:cs="Arial"/>
                <w:sz w:val="32"/>
                <w:szCs w:val="32"/>
              </w:rPr>
            </w:pPr>
            <w:r w:rsidRPr="0087248F">
              <w:rPr>
                <w:rFonts w:ascii="Arial" w:hAnsi="Arial" w:cs="Arial"/>
                <w:sz w:val="32"/>
                <w:szCs w:val="32"/>
              </w:rPr>
              <w:t>Ibuprofen</w:t>
            </w:r>
          </w:p>
        </w:tc>
        <w:tc>
          <w:tcPr>
            <w:tcW w:w="2421" w:type="dxa"/>
          </w:tcPr>
          <w:p w:rsidR="0087248F" w:rsidRPr="0087248F" w:rsidRDefault="0087248F" w:rsidP="0087248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628" w:type="dxa"/>
          </w:tcPr>
          <w:p w:rsidR="0087248F" w:rsidRPr="0087248F" w:rsidRDefault="0087248F" w:rsidP="0087248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87248F" w:rsidRPr="0087248F" w:rsidRDefault="0087248F" w:rsidP="0087248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87248F" w:rsidRPr="0087248F" w:rsidTr="00A06EE4">
        <w:trPr>
          <w:trHeight w:val="1620"/>
        </w:trPr>
        <w:tc>
          <w:tcPr>
            <w:tcW w:w="2289" w:type="dxa"/>
          </w:tcPr>
          <w:p w:rsidR="0087248F" w:rsidRPr="0087248F" w:rsidRDefault="0087248F" w:rsidP="0087248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87248F" w:rsidRPr="0087248F" w:rsidRDefault="0087248F" w:rsidP="0087248F">
            <w:pPr>
              <w:rPr>
                <w:rFonts w:ascii="Arial" w:hAnsi="Arial" w:cs="Arial"/>
                <w:sz w:val="28"/>
                <w:szCs w:val="28"/>
              </w:rPr>
            </w:pPr>
            <w:r w:rsidRPr="0087248F">
              <w:rPr>
                <w:rFonts w:ascii="Arial" w:hAnsi="Arial" w:cs="Arial"/>
                <w:sz w:val="28"/>
                <w:szCs w:val="28"/>
              </w:rPr>
              <w:t>Diclofenac</w:t>
            </w:r>
          </w:p>
        </w:tc>
        <w:tc>
          <w:tcPr>
            <w:tcW w:w="2421" w:type="dxa"/>
          </w:tcPr>
          <w:p w:rsidR="0087248F" w:rsidRPr="0087248F" w:rsidRDefault="0087248F" w:rsidP="0087248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628" w:type="dxa"/>
          </w:tcPr>
          <w:p w:rsidR="0087248F" w:rsidRPr="0087248F" w:rsidRDefault="0087248F" w:rsidP="0087248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87248F" w:rsidRPr="0087248F" w:rsidRDefault="0087248F" w:rsidP="0087248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2289"/>
        <w:gridCol w:w="2421"/>
        <w:gridCol w:w="2628"/>
        <w:gridCol w:w="5670"/>
      </w:tblGrid>
      <w:tr w:rsidR="00B6781D" w:rsidRPr="00A06EE4" w:rsidTr="00505D24">
        <w:trPr>
          <w:trHeight w:val="1607"/>
        </w:trPr>
        <w:tc>
          <w:tcPr>
            <w:tcW w:w="2289" w:type="dxa"/>
          </w:tcPr>
          <w:p w:rsidR="00505D24" w:rsidRPr="00A06EE4" w:rsidRDefault="004D219B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87248F">
              <w:rPr>
                <w:rFonts w:ascii="Arial" w:hAnsi="Arial" w:cs="Arial"/>
                <w:b/>
                <w:sz w:val="32"/>
                <w:szCs w:val="32"/>
              </w:rPr>
              <w:t>Drug name</w:t>
            </w:r>
          </w:p>
        </w:tc>
        <w:tc>
          <w:tcPr>
            <w:tcW w:w="2421" w:type="dxa"/>
          </w:tcPr>
          <w:p w:rsidR="004D219B" w:rsidRPr="00A06EE4" w:rsidRDefault="004D219B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87248F">
              <w:rPr>
                <w:rFonts w:ascii="Arial" w:hAnsi="Arial" w:cs="Arial"/>
                <w:b/>
                <w:sz w:val="32"/>
                <w:szCs w:val="32"/>
              </w:rPr>
              <w:t>List routes of administration</w:t>
            </w:r>
          </w:p>
        </w:tc>
        <w:tc>
          <w:tcPr>
            <w:tcW w:w="2628" w:type="dxa"/>
          </w:tcPr>
          <w:p w:rsidR="004D219B" w:rsidRPr="00A06EE4" w:rsidRDefault="00D16CE0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Dose and</w:t>
            </w:r>
            <w:r w:rsidR="004D219B" w:rsidRPr="0087248F">
              <w:rPr>
                <w:rFonts w:ascii="Arial" w:hAnsi="Arial" w:cs="Arial"/>
                <w:b/>
                <w:sz w:val="32"/>
                <w:szCs w:val="32"/>
              </w:rPr>
              <w:t xml:space="preserve"> Frequency?  </w:t>
            </w:r>
            <w:r>
              <w:rPr>
                <w:rFonts w:ascii="Arial" w:hAnsi="Arial" w:cs="Arial"/>
                <w:b/>
                <w:sz w:val="32"/>
                <w:szCs w:val="32"/>
              </w:rPr>
              <w:t>(</w:t>
            </w:r>
            <w:r w:rsidR="004D219B" w:rsidRPr="0087248F">
              <w:rPr>
                <w:rFonts w:ascii="Arial" w:hAnsi="Arial" w:cs="Arial"/>
                <w:sz w:val="32"/>
                <w:szCs w:val="32"/>
              </w:rPr>
              <w:t>List dose for all routes</w:t>
            </w:r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</w:tc>
        <w:tc>
          <w:tcPr>
            <w:tcW w:w="5670" w:type="dxa"/>
          </w:tcPr>
          <w:p w:rsidR="004D219B" w:rsidRPr="00A06EE4" w:rsidRDefault="004D219B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Pr="0087248F">
              <w:rPr>
                <w:rFonts w:ascii="Arial" w:hAnsi="Arial" w:cs="Arial"/>
                <w:b/>
                <w:sz w:val="32"/>
                <w:szCs w:val="32"/>
              </w:rPr>
              <w:t>ommon side effects</w:t>
            </w:r>
          </w:p>
        </w:tc>
      </w:tr>
      <w:tr w:rsidR="00B6781D" w:rsidRPr="00A06EE4" w:rsidTr="00505D24">
        <w:trPr>
          <w:trHeight w:val="1486"/>
        </w:trPr>
        <w:tc>
          <w:tcPr>
            <w:tcW w:w="2289" w:type="dxa"/>
          </w:tcPr>
          <w:p w:rsidR="004D219B" w:rsidRDefault="004D219B" w:rsidP="00505D24">
            <w:pPr>
              <w:rPr>
                <w:rFonts w:ascii="Arial" w:hAnsi="Arial" w:cs="Arial"/>
                <w:sz w:val="28"/>
                <w:szCs w:val="28"/>
              </w:rPr>
            </w:pPr>
          </w:p>
          <w:p w:rsidR="00505D24" w:rsidRPr="00A06EE4" w:rsidRDefault="004D219B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A06EE4">
              <w:rPr>
                <w:rFonts w:ascii="Arial" w:hAnsi="Arial" w:cs="Arial"/>
                <w:sz w:val="28"/>
                <w:szCs w:val="28"/>
              </w:rPr>
              <w:t>Codeine Phosphate</w:t>
            </w:r>
          </w:p>
          <w:p w:rsidR="00505D24" w:rsidRPr="00A06EE4" w:rsidRDefault="00505D24" w:rsidP="004D219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21" w:type="dxa"/>
          </w:tcPr>
          <w:p w:rsidR="00505D24" w:rsidRPr="00A06EE4" w:rsidRDefault="00505D24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628" w:type="dxa"/>
          </w:tcPr>
          <w:p w:rsidR="00505D24" w:rsidRPr="00A06EE4" w:rsidRDefault="00505D24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505D24" w:rsidRPr="00A06EE4" w:rsidRDefault="00505D24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B6781D" w:rsidRPr="00A06EE4" w:rsidTr="00505D24">
        <w:trPr>
          <w:trHeight w:val="1541"/>
        </w:trPr>
        <w:tc>
          <w:tcPr>
            <w:tcW w:w="2289" w:type="dxa"/>
          </w:tcPr>
          <w:p w:rsidR="00505D24" w:rsidRPr="00A06EE4" w:rsidRDefault="00505D24" w:rsidP="00505D24">
            <w:pPr>
              <w:rPr>
                <w:rFonts w:ascii="Arial" w:hAnsi="Arial" w:cs="Arial"/>
                <w:sz w:val="28"/>
                <w:szCs w:val="28"/>
              </w:rPr>
            </w:pPr>
          </w:p>
          <w:p w:rsidR="00505D24" w:rsidRPr="00A06EE4" w:rsidRDefault="00505D24" w:rsidP="00505D24">
            <w:pPr>
              <w:rPr>
                <w:rFonts w:ascii="Arial" w:hAnsi="Arial" w:cs="Arial"/>
                <w:sz w:val="28"/>
                <w:szCs w:val="28"/>
              </w:rPr>
            </w:pPr>
            <w:r w:rsidRPr="00A06EE4">
              <w:rPr>
                <w:rFonts w:ascii="Arial" w:hAnsi="Arial" w:cs="Arial"/>
                <w:sz w:val="28"/>
                <w:szCs w:val="28"/>
              </w:rPr>
              <w:t>Morphine</w:t>
            </w:r>
          </w:p>
        </w:tc>
        <w:tc>
          <w:tcPr>
            <w:tcW w:w="2421" w:type="dxa"/>
          </w:tcPr>
          <w:p w:rsidR="00505D24" w:rsidRPr="00A06EE4" w:rsidRDefault="00505D24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628" w:type="dxa"/>
          </w:tcPr>
          <w:p w:rsidR="00505D24" w:rsidRPr="00A06EE4" w:rsidRDefault="00505D24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505D24" w:rsidRPr="00A06EE4" w:rsidRDefault="00505D24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B6781D" w:rsidRPr="00A06EE4" w:rsidTr="00505D24">
        <w:trPr>
          <w:trHeight w:val="1113"/>
        </w:trPr>
        <w:tc>
          <w:tcPr>
            <w:tcW w:w="2289" w:type="dxa"/>
          </w:tcPr>
          <w:p w:rsidR="00505D24" w:rsidRPr="00A06EE4" w:rsidRDefault="00505D24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505D24" w:rsidRPr="00A06EE4" w:rsidRDefault="00505D24" w:rsidP="00505D24">
            <w:pPr>
              <w:rPr>
                <w:rFonts w:ascii="Arial" w:hAnsi="Arial" w:cs="Arial"/>
                <w:sz w:val="28"/>
                <w:szCs w:val="28"/>
              </w:rPr>
            </w:pPr>
            <w:r w:rsidRPr="00A06EE4">
              <w:rPr>
                <w:rFonts w:ascii="Arial" w:hAnsi="Arial" w:cs="Arial"/>
                <w:sz w:val="28"/>
                <w:szCs w:val="28"/>
              </w:rPr>
              <w:t>Oxycodone</w:t>
            </w:r>
          </w:p>
          <w:p w:rsidR="00505D24" w:rsidRPr="00A06EE4" w:rsidRDefault="00505D24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505D24" w:rsidRPr="00A06EE4" w:rsidRDefault="00505D24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421" w:type="dxa"/>
          </w:tcPr>
          <w:p w:rsidR="00505D24" w:rsidRPr="00A06EE4" w:rsidRDefault="00505D24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628" w:type="dxa"/>
          </w:tcPr>
          <w:p w:rsidR="00505D24" w:rsidRPr="00A06EE4" w:rsidRDefault="00505D24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505D24" w:rsidRPr="00A06EE4" w:rsidRDefault="00505D24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B6781D" w:rsidRPr="00A06EE4" w:rsidTr="00505D24">
        <w:trPr>
          <w:trHeight w:val="1668"/>
        </w:trPr>
        <w:tc>
          <w:tcPr>
            <w:tcW w:w="2289" w:type="dxa"/>
          </w:tcPr>
          <w:p w:rsidR="00505D24" w:rsidRPr="00A06EE4" w:rsidRDefault="00505D24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505D24" w:rsidRPr="00A06EE4" w:rsidRDefault="00505D24" w:rsidP="00505D24">
            <w:pPr>
              <w:rPr>
                <w:rFonts w:ascii="Arial" w:hAnsi="Arial" w:cs="Arial"/>
                <w:sz w:val="28"/>
                <w:szCs w:val="28"/>
              </w:rPr>
            </w:pPr>
            <w:r w:rsidRPr="00A06EE4">
              <w:rPr>
                <w:rFonts w:ascii="Arial" w:hAnsi="Arial" w:cs="Arial"/>
                <w:sz w:val="28"/>
                <w:szCs w:val="28"/>
              </w:rPr>
              <w:t>Fentanyl</w:t>
            </w:r>
          </w:p>
        </w:tc>
        <w:tc>
          <w:tcPr>
            <w:tcW w:w="2421" w:type="dxa"/>
          </w:tcPr>
          <w:p w:rsidR="00505D24" w:rsidRPr="00A06EE4" w:rsidRDefault="00505D24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628" w:type="dxa"/>
          </w:tcPr>
          <w:p w:rsidR="00505D24" w:rsidRPr="00A06EE4" w:rsidRDefault="00505D24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505D24" w:rsidRPr="00A06EE4" w:rsidRDefault="00505D24" w:rsidP="00505D2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A06EE4" w:rsidRPr="00A06EE4" w:rsidRDefault="00A06EE4" w:rsidP="00A06EE4">
      <w:pPr>
        <w:rPr>
          <w:rFonts w:ascii="Arial" w:hAnsi="Arial" w:cs="Arial"/>
          <w:b/>
          <w:sz w:val="32"/>
          <w:szCs w:val="32"/>
          <w:u w:val="single"/>
        </w:rPr>
      </w:pPr>
    </w:p>
    <w:p w:rsidR="00505D24" w:rsidRDefault="00505D24" w:rsidP="00FB26C1">
      <w:pPr>
        <w:rPr>
          <w:rFonts w:ascii="Arial" w:hAnsi="Arial" w:cs="Arial"/>
          <w:b/>
          <w:sz w:val="32"/>
          <w:szCs w:val="32"/>
          <w:u w:val="single"/>
        </w:rPr>
      </w:pPr>
    </w:p>
    <w:p w:rsidR="00505D24" w:rsidRDefault="00505D24" w:rsidP="00FB26C1">
      <w:pPr>
        <w:rPr>
          <w:rFonts w:ascii="Arial" w:hAnsi="Arial" w:cs="Arial"/>
          <w:b/>
          <w:sz w:val="32"/>
          <w:szCs w:val="32"/>
          <w:u w:val="single"/>
        </w:rPr>
      </w:pPr>
    </w:p>
    <w:p w:rsidR="00505D24" w:rsidRDefault="00505D24" w:rsidP="00FB26C1">
      <w:pPr>
        <w:rPr>
          <w:rFonts w:ascii="Arial" w:hAnsi="Arial" w:cs="Arial"/>
          <w:b/>
          <w:sz w:val="32"/>
          <w:szCs w:val="32"/>
          <w:u w:val="single"/>
        </w:rPr>
      </w:pPr>
    </w:p>
    <w:p w:rsidR="00505D24" w:rsidRDefault="00505D24" w:rsidP="00FB26C1">
      <w:pPr>
        <w:rPr>
          <w:rFonts w:ascii="Arial" w:hAnsi="Arial" w:cs="Arial"/>
          <w:b/>
          <w:sz w:val="32"/>
          <w:szCs w:val="32"/>
          <w:u w:val="single"/>
        </w:rPr>
      </w:pPr>
    </w:p>
    <w:p w:rsidR="00505D24" w:rsidRDefault="00505D24" w:rsidP="00FB26C1">
      <w:pPr>
        <w:rPr>
          <w:rFonts w:ascii="Arial" w:hAnsi="Arial" w:cs="Arial"/>
          <w:b/>
          <w:sz w:val="32"/>
          <w:szCs w:val="32"/>
          <w:u w:val="single"/>
        </w:rPr>
      </w:pPr>
    </w:p>
    <w:p w:rsidR="00505D24" w:rsidRDefault="00505D24" w:rsidP="00FB26C1">
      <w:pPr>
        <w:rPr>
          <w:rFonts w:ascii="Arial" w:hAnsi="Arial" w:cs="Arial"/>
          <w:b/>
          <w:sz w:val="32"/>
          <w:szCs w:val="32"/>
          <w:u w:val="single"/>
        </w:rPr>
      </w:pPr>
    </w:p>
    <w:p w:rsidR="00505D24" w:rsidRDefault="00505D24" w:rsidP="00FB26C1">
      <w:pPr>
        <w:rPr>
          <w:rFonts w:ascii="Arial" w:hAnsi="Arial" w:cs="Arial"/>
          <w:b/>
          <w:sz w:val="32"/>
          <w:szCs w:val="32"/>
          <w:u w:val="single"/>
        </w:rPr>
      </w:pPr>
    </w:p>
    <w:p w:rsidR="00505D24" w:rsidRDefault="00505D24" w:rsidP="00FB26C1">
      <w:pPr>
        <w:rPr>
          <w:rFonts w:ascii="Arial" w:hAnsi="Arial" w:cs="Arial"/>
          <w:b/>
          <w:sz w:val="32"/>
          <w:szCs w:val="32"/>
          <w:u w:val="single"/>
        </w:rPr>
      </w:pPr>
    </w:p>
    <w:p w:rsidR="00505D24" w:rsidRDefault="00505D24" w:rsidP="00FB26C1">
      <w:pPr>
        <w:rPr>
          <w:rFonts w:ascii="Arial" w:hAnsi="Arial" w:cs="Arial"/>
          <w:b/>
          <w:sz w:val="32"/>
          <w:szCs w:val="32"/>
          <w:u w:val="single"/>
        </w:rPr>
      </w:pPr>
    </w:p>
    <w:p w:rsidR="00505D24" w:rsidRDefault="00505D24" w:rsidP="00FB26C1">
      <w:pPr>
        <w:rPr>
          <w:rFonts w:ascii="Arial" w:hAnsi="Arial" w:cs="Arial"/>
          <w:b/>
          <w:sz w:val="32"/>
          <w:szCs w:val="32"/>
          <w:u w:val="single"/>
        </w:rPr>
      </w:pPr>
    </w:p>
    <w:p w:rsidR="00505D24" w:rsidRDefault="00505D24" w:rsidP="00FB26C1">
      <w:pPr>
        <w:rPr>
          <w:rFonts w:ascii="Arial" w:hAnsi="Arial" w:cs="Arial"/>
          <w:b/>
          <w:sz w:val="32"/>
          <w:szCs w:val="32"/>
          <w:u w:val="single"/>
        </w:rPr>
      </w:pPr>
    </w:p>
    <w:p w:rsidR="00B6781D" w:rsidRDefault="00B6781D" w:rsidP="00FB26C1">
      <w:pPr>
        <w:rPr>
          <w:rFonts w:ascii="Arial" w:hAnsi="Arial" w:cs="Arial"/>
          <w:b/>
          <w:sz w:val="32"/>
          <w:szCs w:val="32"/>
          <w:u w:val="single"/>
        </w:rPr>
        <w:sectPr w:rsidR="00B6781D" w:rsidSect="00B6781D">
          <w:pgSz w:w="16838" w:h="11906" w:orient="landscape"/>
          <w:pgMar w:top="1560" w:right="1440" w:bottom="1276" w:left="1440" w:header="709" w:footer="709" w:gutter="0"/>
          <w:cols w:space="708"/>
          <w:docGrid w:linePitch="360"/>
        </w:sectPr>
      </w:pPr>
    </w:p>
    <w:p w:rsidR="00630E4E" w:rsidRDefault="00630E4E" w:rsidP="00FB26C1">
      <w:pPr>
        <w:rPr>
          <w:rFonts w:ascii="Arial" w:hAnsi="Arial" w:cs="Arial"/>
          <w:b/>
          <w:sz w:val="32"/>
          <w:szCs w:val="32"/>
          <w:u w:val="single"/>
        </w:rPr>
      </w:pPr>
    </w:p>
    <w:p w:rsidR="00012441" w:rsidRDefault="00341B34" w:rsidP="00FB26C1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</w:t>
      </w:r>
      <w:r w:rsidR="00012441">
        <w:rPr>
          <w:rFonts w:ascii="Arial" w:hAnsi="Arial" w:cs="Arial"/>
          <w:b/>
          <w:sz w:val="32"/>
          <w:szCs w:val="32"/>
          <w:u w:val="single"/>
        </w:rPr>
        <w:t>poke Placement</w:t>
      </w:r>
      <w:r w:rsidR="00C63A00">
        <w:rPr>
          <w:rFonts w:ascii="Arial" w:hAnsi="Arial" w:cs="Arial"/>
          <w:b/>
          <w:sz w:val="32"/>
          <w:szCs w:val="32"/>
          <w:u w:val="single"/>
        </w:rPr>
        <w:t xml:space="preserve"> for students</w:t>
      </w:r>
      <w:r w:rsidR="00012441">
        <w:rPr>
          <w:rFonts w:ascii="Arial" w:hAnsi="Arial" w:cs="Arial"/>
          <w:b/>
          <w:sz w:val="32"/>
          <w:szCs w:val="32"/>
          <w:u w:val="single"/>
        </w:rPr>
        <w:t>:</w:t>
      </w:r>
    </w:p>
    <w:p w:rsidR="00012441" w:rsidRPr="00012441" w:rsidRDefault="00C63A00" w:rsidP="00FB26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 you know S</w:t>
      </w:r>
      <w:r w:rsidR="006F6603">
        <w:rPr>
          <w:rFonts w:ascii="Arial" w:hAnsi="Arial" w:cs="Arial"/>
          <w:sz w:val="32"/>
          <w:szCs w:val="32"/>
        </w:rPr>
        <w:t>tudent Nurses and Trainee Nurse Associates in their final year of training can</w:t>
      </w:r>
      <w:r w:rsidR="00012441">
        <w:rPr>
          <w:rFonts w:ascii="Arial" w:hAnsi="Arial" w:cs="Arial"/>
          <w:sz w:val="32"/>
          <w:szCs w:val="32"/>
        </w:rPr>
        <w:t xml:space="preserve"> shadow the Acute Pai</w:t>
      </w:r>
      <w:r>
        <w:rPr>
          <w:rFonts w:ascii="Arial" w:hAnsi="Arial" w:cs="Arial"/>
          <w:sz w:val="32"/>
          <w:szCs w:val="32"/>
        </w:rPr>
        <w:t>n Team on a daily ward round?</w:t>
      </w:r>
      <w:r w:rsidR="006F6603">
        <w:rPr>
          <w:rFonts w:ascii="Arial" w:hAnsi="Arial" w:cs="Arial"/>
          <w:sz w:val="32"/>
          <w:szCs w:val="32"/>
        </w:rPr>
        <w:t xml:space="preserve"> This</w:t>
      </w:r>
      <w:r w:rsidR="00012441">
        <w:rPr>
          <w:rFonts w:ascii="Arial" w:hAnsi="Arial" w:cs="Arial"/>
          <w:sz w:val="32"/>
          <w:szCs w:val="32"/>
        </w:rPr>
        <w:t xml:space="preserve"> can</w:t>
      </w:r>
      <w:r w:rsidR="006F6603">
        <w:rPr>
          <w:rFonts w:ascii="Arial" w:hAnsi="Arial" w:cs="Arial"/>
          <w:sz w:val="32"/>
          <w:szCs w:val="32"/>
        </w:rPr>
        <w:t xml:space="preserve"> be</w:t>
      </w:r>
      <w:r w:rsidR="00012441">
        <w:rPr>
          <w:rFonts w:ascii="Arial" w:hAnsi="Arial" w:cs="Arial"/>
          <w:sz w:val="32"/>
          <w:szCs w:val="32"/>
        </w:rPr>
        <w:t xml:space="preserve"> arrange</w:t>
      </w:r>
      <w:r w:rsidR="006F6603">
        <w:rPr>
          <w:rFonts w:ascii="Arial" w:hAnsi="Arial" w:cs="Arial"/>
          <w:sz w:val="32"/>
          <w:szCs w:val="32"/>
        </w:rPr>
        <w:t>d</w:t>
      </w:r>
      <w:r w:rsidR="00012441">
        <w:rPr>
          <w:rFonts w:ascii="Arial" w:hAnsi="Arial" w:cs="Arial"/>
          <w:sz w:val="32"/>
          <w:szCs w:val="32"/>
        </w:rPr>
        <w:t xml:space="preserve"> this by ringing ext</w:t>
      </w:r>
      <w:r w:rsidR="00560CEF">
        <w:rPr>
          <w:rFonts w:ascii="Arial" w:hAnsi="Arial" w:cs="Arial"/>
          <w:sz w:val="32"/>
          <w:szCs w:val="32"/>
        </w:rPr>
        <w:t>ension</w:t>
      </w:r>
      <w:r w:rsidR="00FB76A9">
        <w:rPr>
          <w:rFonts w:ascii="Arial" w:hAnsi="Arial" w:cs="Arial"/>
          <w:sz w:val="32"/>
          <w:szCs w:val="32"/>
        </w:rPr>
        <w:t xml:space="preserve"> 4628.</w:t>
      </w:r>
    </w:p>
    <w:p w:rsidR="0083745B" w:rsidRDefault="0083745B" w:rsidP="00FB26C1">
      <w:pPr>
        <w:rPr>
          <w:rFonts w:ascii="Arial" w:hAnsi="Arial" w:cs="Arial"/>
          <w:b/>
          <w:sz w:val="32"/>
          <w:szCs w:val="32"/>
          <w:u w:val="single"/>
        </w:rPr>
      </w:pPr>
      <w:r w:rsidRPr="0083745B">
        <w:rPr>
          <w:rFonts w:ascii="Arial" w:hAnsi="Arial" w:cs="Arial"/>
          <w:b/>
          <w:sz w:val="32"/>
          <w:szCs w:val="32"/>
          <w:u w:val="single"/>
        </w:rPr>
        <w:t>Student Nurse Spoke Placement objectives</w:t>
      </w:r>
      <w:r>
        <w:rPr>
          <w:rFonts w:ascii="Arial" w:hAnsi="Arial" w:cs="Arial"/>
          <w:b/>
          <w:sz w:val="32"/>
          <w:szCs w:val="32"/>
          <w:u w:val="single"/>
        </w:rPr>
        <w:t>:</w:t>
      </w:r>
    </w:p>
    <w:p w:rsidR="0083745B" w:rsidRDefault="0083745B" w:rsidP="00FB26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learner will be able to demonstrate an increased awareness and knowledge of pain management</w:t>
      </w:r>
    </w:p>
    <w:p w:rsidR="0083745B" w:rsidRDefault="0083745B" w:rsidP="00FB26C1">
      <w:pPr>
        <w:rPr>
          <w:rFonts w:ascii="Arial" w:hAnsi="Arial" w:cs="Arial"/>
          <w:sz w:val="32"/>
          <w:szCs w:val="32"/>
        </w:rPr>
      </w:pPr>
    </w:p>
    <w:p w:rsidR="0083745B" w:rsidRDefault="0083745B" w:rsidP="00FB26C1">
      <w:pPr>
        <w:rPr>
          <w:rFonts w:ascii="Arial" w:hAnsi="Arial" w:cs="Arial"/>
          <w:b/>
          <w:sz w:val="32"/>
          <w:szCs w:val="32"/>
          <w:u w:val="single"/>
        </w:rPr>
      </w:pPr>
      <w:r w:rsidRPr="0083745B">
        <w:rPr>
          <w:rFonts w:ascii="Arial" w:hAnsi="Arial" w:cs="Arial"/>
          <w:b/>
          <w:sz w:val="32"/>
          <w:szCs w:val="32"/>
          <w:u w:val="single"/>
        </w:rPr>
        <w:t>Expected outcomes</w:t>
      </w:r>
      <w:r>
        <w:rPr>
          <w:rFonts w:ascii="Arial" w:hAnsi="Arial" w:cs="Arial"/>
          <w:b/>
          <w:sz w:val="32"/>
          <w:szCs w:val="32"/>
          <w:u w:val="single"/>
        </w:rPr>
        <w:t>:</w:t>
      </w:r>
    </w:p>
    <w:p w:rsidR="0083745B" w:rsidRDefault="0083745B" w:rsidP="00FB26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Increased understanding of the types of pain</w:t>
      </w:r>
    </w:p>
    <w:p w:rsidR="0083745B" w:rsidRDefault="00282A4D" w:rsidP="00FB26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Increased awareness of the importance of accurate pain assessment</w:t>
      </w:r>
    </w:p>
    <w:p w:rsidR="00282A4D" w:rsidRDefault="00282A4D" w:rsidP="00FB26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</w:t>
      </w:r>
      <w:r w:rsidR="00F25187">
        <w:rPr>
          <w:rFonts w:ascii="Arial" w:hAnsi="Arial" w:cs="Arial"/>
          <w:sz w:val="32"/>
          <w:szCs w:val="32"/>
        </w:rPr>
        <w:t>ncreased awareness of the Pain Assessment T</w:t>
      </w:r>
      <w:r>
        <w:rPr>
          <w:rFonts w:ascii="Arial" w:hAnsi="Arial" w:cs="Arial"/>
          <w:sz w:val="32"/>
          <w:szCs w:val="32"/>
        </w:rPr>
        <w:t>ools used in the Trust and be aware how to use them and document appropriately</w:t>
      </w:r>
    </w:p>
    <w:p w:rsidR="00282A4D" w:rsidRDefault="00282A4D" w:rsidP="00FB26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Demonstrate knowledge of frequently used analgesia including potential side effects</w:t>
      </w:r>
    </w:p>
    <w:p w:rsidR="00282A4D" w:rsidRDefault="00282A4D" w:rsidP="00FB26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 aware of when to seek further review</w:t>
      </w:r>
      <w:r w:rsidR="00792A25">
        <w:rPr>
          <w:rFonts w:ascii="Arial" w:hAnsi="Arial" w:cs="Arial"/>
          <w:sz w:val="32"/>
          <w:szCs w:val="32"/>
        </w:rPr>
        <w:t xml:space="preserve"> and who to contact if patient is still in pain</w:t>
      </w:r>
    </w:p>
    <w:p w:rsidR="002152F0" w:rsidRDefault="002152F0" w:rsidP="00FB26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 aware where Trust guidelines are and how to access them</w:t>
      </w:r>
    </w:p>
    <w:p w:rsidR="006F6603" w:rsidRDefault="006F6603" w:rsidP="00FB26C1">
      <w:pPr>
        <w:rPr>
          <w:rFonts w:ascii="Arial" w:hAnsi="Arial" w:cs="Arial"/>
          <w:sz w:val="32"/>
          <w:szCs w:val="32"/>
        </w:rPr>
      </w:pPr>
    </w:p>
    <w:p w:rsidR="00F25187" w:rsidRDefault="00F25187" w:rsidP="0039789F">
      <w:pPr>
        <w:rPr>
          <w:rFonts w:ascii="Arial" w:hAnsi="Arial" w:cs="Arial"/>
          <w:b/>
          <w:sz w:val="32"/>
          <w:szCs w:val="32"/>
          <w:u w:val="single"/>
        </w:rPr>
      </w:pPr>
    </w:p>
    <w:p w:rsidR="00E23235" w:rsidRDefault="00E23235" w:rsidP="00C63A00">
      <w:pPr>
        <w:rPr>
          <w:rFonts w:ascii="Arial" w:hAnsi="Arial" w:cs="Arial"/>
          <w:b/>
          <w:sz w:val="32"/>
          <w:szCs w:val="32"/>
          <w:u w:val="single"/>
        </w:rPr>
      </w:pPr>
    </w:p>
    <w:p w:rsidR="00C63A00" w:rsidRDefault="00C63A00" w:rsidP="00C63A00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Questions:</w:t>
      </w:r>
    </w:p>
    <w:p w:rsidR="00AE439D" w:rsidRDefault="00C63A00" w:rsidP="00C63A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 w:rsidRPr="00425DE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What is the difference between Acute and Chronic Pain?</w:t>
      </w:r>
    </w:p>
    <w:p w:rsidR="0087248F" w:rsidRDefault="0087248F" w:rsidP="00C63A00">
      <w:pPr>
        <w:rPr>
          <w:rFonts w:ascii="Arial" w:hAnsi="Arial" w:cs="Arial"/>
          <w:sz w:val="32"/>
          <w:szCs w:val="32"/>
        </w:rPr>
      </w:pPr>
    </w:p>
    <w:p w:rsidR="00C63A00" w:rsidRDefault="00C63A00" w:rsidP="00C63A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 How do you contact the Acute Pain Team?</w:t>
      </w:r>
    </w:p>
    <w:p w:rsidR="00C63A00" w:rsidRDefault="00C63A00" w:rsidP="00C63A00">
      <w:pPr>
        <w:rPr>
          <w:rFonts w:ascii="Arial" w:hAnsi="Arial" w:cs="Arial"/>
          <w:sz w:val="32"/>
          <w:szCs w:val="32"/>
        </w:rPr>
      </w:pPr>
    </w:p>
    <w:p w:rsidR="00C63A00" w:rsidRDefault="00C63A00" w:rsidP="00C63A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 What Pain Assessment Tools are used at Bolton NHS FT?</w:t>
      </w:r>
    </w:p>
    <w:p w:rsidR="00C63A00" w:rsidRDefault="00C63A00" w:rsidP="00C63A00">
      <w:pPr>
        <w:rPr>
          <w:rFonts w:ascii="Arial" w:hAnsi="Arial" w:cs="Arial"/>
          <w:sz w:val="32"/>
          <w:szCs w:val="32"/>
        </w:rPr>
      </w:pPr>
    </w:p>
    <w:p w:rsidR="00C63A00" w:rsidRDefault="00C63A00" w:rsidP="00C63A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 How frequently should a Pain Assessment be carried out?</w:t>
      </w:r>
    </w:p>
    <w:p w:rsidR="00C63A00" w:rsidRDefault="00C63A00" w:rsidP="00C63A00">
      <w:pPr>
        <w:rPr>
          <w:rFonts w:ascii="Arial" w:hAnsi="Arial" w:cs="Arial"/>
          <w:sz w:val="32"/>
          <w:szCs w:val="32"/>
        </w:rPr>
      </w:pPr>
    </w:p>
    <w:p w:rsidR="00C63A00" w:rsidRDefault="00C63A00" w:rsidP="00C63A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5. </w:t>
      </w:r>
      <w:r w:rsidRPr="00425DEE">
        <w:rPr>
          <w:rFonts w:ascii="Arial" w:hAnsi="Arial" w:cs="Arial"/>
          <w:sz w:val="32"/>
          <w:szCs w:val="32"/>
        </w:rPr>
        <w:t>Where can you fi</w:t>
      </w:r>
      <w:r>
        <w:rPr>
          <w:rFonts w:ascii="Arial" w:hAnsi="Arial" w:cs="Arial"/>
          <w:sz w:val="32"/>
          <w:szCs w:val="32"/>
        </w:rPr>
        <w:t xml:space="preserve">nd up to date guidelines on the   </w:t>
      </w:r>
      <w:r w:rsidRPr="00425DEE">
        <w:rPr>
          <w:rFonts w:ascii="Arial" w:hAnsi="Arial" w:cs="Arial"/>
          <w:sz w:val="32"/>
          <w:szCs w:val="32"/>
        </w:rPr>
        <w:t>management of pain in the trust?</w:t>
      </w:r>
    </w:p>
    <w:p w:rsidR="00C63A00" w:rsidRDefault="00C63A00" w:rsidP="00C63A00">
      <w:pPr>
        <w:rPr>
          <w:rFonts w:ascii="Arial" w:hAnsi="Arial" w:cs="Arial"/>
          <w:sz w:val="32"/>
          <w:szCs w:val="32"/>
        </w:rPr>
      </w:pPr>
    </w:p>
    <w:p w:rsidR="00C63A00" w:rsidRDefault="00C63A00" w:rsidP="00C63A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6. What is the World Health Organisation analgesic ladder and how does it influence analgesia selection?</w:t>
      </w:r>
    </w:p>
    <w:p w:rsidR="00C63A00" w:rsidRDefault="00C63A00" w:rsidP="00C63A00">
      <w:pPr>
        <w:rPr>
          <w:rFonts w:ascii="Arial" w:hAnsi="Arial" w:cs="Arial"/>
          <w:sz w:val="32"/>
          <w:szCs w:val="32"/>
        </w:rPr>
      </w:pPr>
    </w:p>
    <w:p w:rsidR="00C63A00" w:rsidRDefault="00C63A00" w:rsidP="00C63A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7. List all the different routes analgesia can be administered</w:t>
      </w:r>
    </w:p>
    <w:p w:rsidR="00C63A00" w:rsidRDefault="00C63A00" w:rsidP="00C63A00">
      <w:pPr>
        <w:rPr>
          <w:rFonts w:ascii="Arial" w:hAnsi="Arial" w:cs="Arial"/>
          <w:sz w:val="32"/>
          <w:szCs w:val="32"/>
        </w:rPr>
      </w:pPr>
    </w:p>
    <w:p w:rsidR="00C63A00" w:rsidRDefault="00C63A00" w:rsidP="00C63A00">
      <w:pPr>
        <w:rPr>
          <w:rFonts w:ascii="Arial" w:hAnsi="Arial" w:cs="Arial"/>
          <w:sz w:val="32"/>
          <w:szCs w:val="32"/>
        </w:rPr>
      </w:pPr>
    </w:p>
    <w:p w:rsidR="0087248F" w:rsidRDefault="0087248F" w:rsidP="00C63A00">
      <w:pPr>
        <w:rPr>
          <w:rFonts w:ascii="Arial" w:hAnsi="Arial" w:cs="Arial"/>
          <w:sz w:val="32"/>
          <w:szCs w:val="32"/>
        </w:rPr>
      </w:pPr>
    </w:p>
    <w:p w:rsidR="0097522C" w:rsidRDefault="0097522C" w:rsidP="00FB26C1">
      <w:pPr>
        <w:rPr>
          <w:rFonts w:ascii="Arial" w:hAnsi="Arial" w:cs="Arial"/>
          <w:b/>
          <w:sz w:val="32"/>
          <w:szCs w:val="32"/>
          <w:u w:val="single"/>
        </w:rPr>
      </w:pPr>
    </w:p>
    <w:p w:rsidR="001C4F1A" w:rsidRDefault="002E5CF0" w:rsidP="00FB26C1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Further Reading:</w:t>
      </w:r>
    </w:p>
    <w:p w:rsidR="00BB1566" w:rsidRDefault="00BB1566" w:rsidP="00FB26C1">
      <w:pPr>
        <w:rPr>
          <w:rFonts w:ascii="Arial" w:hAnsi="Arial" w:cs="Arial"/>
          <w:sz w:val="32"/>
          <w:szCs w:val="32"/>
        </w:rPr>
      </w:pPr>
    </w:p>
    <w:p w:rsidR="00642444" w:rsidRDefault="00961DF4" w:rsidP="00FB26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</w:t>
      </w:r>
      <w:r w:rsidR="00704C13">
        <w:rPr>
          <w:rFonts w:ascii="Arial" w:hAnsi="Arial" w:cs="Arial"/>
          <w:sz w:val="32"/>
          <w:szCs w:val="32"/>
        </w:rPr>
        <w:t>p to date</w:t>
      </w:r>
      <w:r w:rsidR="00642444">
        <w:rPr>
          <w:rFonts w:ascii="Arial" w:hAnsi="Arial" w:cs="Arial"/>
          <w:sz w:val="32"/>
          <w:szCs w:val="32"/>
        </w:rPr>
        <w:t xml:space="preserve"> Trust</w:t>
      </w:r>
      <w:r w:rsidR="00704C13">
        <w:rPr>
          <w:rFonts w:ascii="Arial" w:hAnsi="Arial" w:cs="Arial"/>
          <w:sz w:val="32"/>
          <w:szCs w:val="32"/>
        </w:rPr>
        <w:t xml:space="preserve"> guidelines on pain management</w:t>
      </w:r>
      <w:r w:rsidR="00642444">
        <w:rPr>
          <w:rFonts w:ascii="Arial" w:hAnsi="Arial" w:cs="Arial"/>
          <w:sz w:val="32"/>
          <w:szCs w:val="32"/>
        </w:rPr>
        <w:t xml:space="preserve"> can be found on the hospital intranet ‘</w:t>
      </w:r>
      <w:r w:rsidR="00642444">
        <w:rPr>
          <w:rFonts w:ascii="Arial" w:hAnsi="Arial" w:cs="Arial"/>
          <w:b/>
          <w:sz w:val="32"/>
          <w:szCs w:val="32"/>
        </w:rPr>
        <w:t xml:space="preserve">BOB’ </w:t>
      </w:r>
      <w:r w:rsidR="00642444">
        <w:rPr>
          <w:rFonts w:ascii="Arial" w:hAnsi="Arial" w:cs="Arial"/>
          <w:sz w:val="32"/>
          <w:szCs w:val="32"/>
        </w:rPr>
        <w:t>page under ‘</w:t>
      </w:r>
      <w:r w:rsidR="00642444">
        <w:rPr>
          <w:rFonts w:ascii="Arial" w:hAnsi="Arial" w:cs="Arial"/>
          <w:b/>
          <w:sz w:val="32"/>
          <w:szCs w:val="32"/>
        </w:rPr>
        <w:t xml:space="preserve">A’ </w:t>
      </w:r>
      <w:r w:rsidR="00642444">
        <w:rPr>
          <w:rFonts w:ascii="Arial" w:hAnsi="Arial" w:cs="Arial"/>
          <w:sz w:val="32"/>
          <w:szCs w:val="32"/>
        </w:rPr>
        <w:t>for ‘Acute Pain’</w:t>
      </w:r>
      <w:r>
        <w:rPr>
          <w:rFonts w:ascii="Arial" w:hAnsi="Arial" w:cs="Arial"/>
          <w:sz w:val="32"/>
          <w:szCs w:val="32"/>
        </w:rPr>
        <w:t xml:space="preserve"> </w:t>
      </w:r>
      <w:r w:rsidR="00C37196">
        <w:rPr>
          <w:rFonts w:ascii="Arial" w:hAnsi="Arial" w:cs="Arial"/>
          <w:sz w:val="32"/>
          <w:szCs w:val="32"/>
        </w:rPr>
        <w:t>and cover</w:t>
      </w:r>
      <w:r w:rsidR="00642444">
        <w:rPr>
          <w:rFonts w:ascii="Arial" w:hAnsi="Arial" w:cs="Arial"/>
          <w:sz w:val="32"/>
          <w:szCs w:val="32"/>
        </w:rPr>
        <w:t xml:space="preserve">: </w:t>
      </w:r>
    </w:p>
    <w:p w:rsidR="00642444" w:rsidRDefault="00642444" w:rsidP="00FB26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Acute Pain Management</w:t>
      </w:r>
    </w:p>
    <w:p w:rsidR="00642444" w:rsidRDefault="001F7DE8" w:rsidP="00FB26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Post Op Nausea and V</w:t>
      </w:r>
      <w:r w:rsidR="00642444">
        <w:rPr>
          <w:rFonts w:ascii="Arial" w:hAnsi="Arial" w:cs="Arial"/>
          <w:sz w:val="32"/>
          <w:szCs w:val="32"/>
        </w:rPr>
        <w:t>omiting</w:t>
      </w:r>
    </w:p>
    <w:p w:rsidR="00C37196" w:rsidRDefault="00642444" w:rsidP="00FB26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PCA</w:t>
      </w:r>
    </w:p>
    <w:p w:rsidR="00C37196" w:rsidRDefault="00C37196" w:rsidP="00FB26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Epidural</w:t>
      </w:r>
    </w:p>
    <w:p w:rsidR="00704C13" w:rsidRDefault="00642444" w:rsidP="00FB26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Entonox</w:t>
      </w:r>
      <w:r w:rsidR="00961DF4">
        <w:rPr>
          <w:rFonts w:ascii="Arial" w:hAnsi="Arial" w:cs="Arial"/>
          <w:sz w:val="32"/>
          <w:szCs w:val="32"/>
        </w:rPr>
        <w:t xml:space="preserve"> </w:t>
      </w:r>
    </w:p>
    <w:p w:rsidR="00642444" w:rsidRDefault="00642444" w:rsidP="00FB26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Bolton Pain Assessment Score charts</w:t>
      </w:r>
    </w:p>
    <w:p w:rsidR="002D120A" w:rsidRDefault="002D120A" w:rsidP="00FB26C1">
      <w:pPr>
        <w:rPr>
          <w:rFonts w:ascii="Arial" w:hAnsi="Arial" w:cs="Arial"/>
          <w:sz w:val="32"/>
          <w:szCs w:val="32"/>
        </w:rPr>
      </w:pPr>
    </w:p>
    <w:p w:rsidR="002D120A" w:rsidRPr="002D120A" w:rsidRDefault="002D120A" w:rsidP="00FB26C1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Useful Websites:</w:t>
      </w:r>
    </w:p>
    <w:p w:rsidR="00BB1566" w:rsidRDefault="00BB1566" w:rsidP="00FB26C1">
      <w:pPr>
        <w:rPr>
          <w:rFonts w:ascii="Arial" w:hAnsi="Arial" w:cs="Arial"/>
          <w:b/>
          <w:sz w:val="32"/>
          <w:szCs w:val="32"/>
          <w:u w:val="single"/>
        </w:rPr>
      </w:pPr>
    </w:p>
    <w:p w:rsidR="00BB1566" w:rsidRDefault="00BB1566" w:rsidP="00FB26C1">
      <w:pPr>
        <w:rPr>
          <w:rFonts w:ascii="Arial" w:hAnsi="Arial" w:cs="Arial"/>
          <w:sz w:val="28"/>
          <w:szCs w:val="28"/>
        </w:rPr>
      </w:pPr>
      <w:r w:rsidRPr="00BB1566">
        <w:rPr>
          <w:rFonts w:ascii="Arial" w:hAnsi="Arial" w:cs="Arial"/>
          <w:sz w:val="28"/>
          <w:szCs w:val="28"/>
          <w:u w:val="single"/>
        </w:rPr>
        <w:t>British Pain Society</w:t>
      </w:r>
      <w:r>
        <w:rPr>
          <w:rFonts w:ascii="Arial" w:hAnsi="Arial" w:cs="Arial"/>
          <w:sz w:val="28"/>
          <w:szCs w:val="28"/>
        </w:rPr>
        <w:t>:  useful source of up to date publications and news.</w:t>
      </w:r>
    </w:p>
    <w:p w:rsidR="00BB1566" w:rsidRDefault="001C493E" w:rsidP="00FB26C1">
      <w:pPr>
        <w:rPr>
          <w:rFonts w:ascii="Arial" w:hAnsi="Arial" w:cs="Arial"/>
          <w:sz w:val="28"/>
          <w:szCs w:val="28"/>
        </w:rPr>
      </w:pPr>
      <w:hyperlink r:id="rId30" w:history="1">
        <w:r w:rsidR="00BB1566" w:rsidRPr="00E56B38">
          <w:rPr>
            <w:rStyle w:val="Hyperlink"/>
            <w:rFonts w:ascii="Arial" w:hAnsi="Arial" w:cs="Arial"/>
            <w:sz w:val="28"/>
            <w:szCs w:val="28"/>
          </w:rPr>
          <w:t>http://www.britishpainsociety.org</w:t>
        </w:r>
      </w:hyperlink>
    </w:p>
    <w:p w:rsidR="00BB1566" w:rsidRDefault="00BB1566" w:rsidP="00FB26C1">
      <w:pPr>
        <w:rPr>
          <w:rFonts w:ascii="Arial" w:hAnsi="Arial" w:cs="Arial"/>
          <w:sz w:val="28"/>
          <w:szCs w:val="28"/>
        </w:rPr>
      </w:pPr>
    </w:p>
    <w:p w:rsidR="00BB1566" w:rsidRDefault="00BB1566" w:rsidP="00FB26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NHS Evidence: </w:t>
      </w:r>
      <w:hyperlink r:id="rId31" w:history="1">
        <w:r w:rsidRPr="00E56B38">
          <w:rPr>
            <w:rStyle w:val="Hyperlink"/>
            <w:rFonts w:ascii="Arial" w:hAnsi="Arial" w:cs="Arial"/>
            <w:sz w:val="28"/>
            <w:szCs w:val="28"/>
          </w:rPr>
          <w:t>www.evidence.nhs.uk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AB28CD" w:rsidRDefault="00AB28CD" w:rsidP="00FB26C1">
      <w:pPr>
        <w:rPr>
          <w:rFonts w:ascii="Arial" w:hAnsi="Arial" w:cs="Arial"/>
          <w:sz w:val="28"/>
          <w:szCs w:val="28"/>
        </w:rPr>
      </w:pPr>
    </w:p>
    <w:p w:rsidR="00704EEB" w:rsidRPr="00C63A00" w:rsidRDefault="002D120A" w:rsidP="006A12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AB28CD">
        <w:rPr>
          <w:rFonts w:ascii="Arial" w:hAnsi="Arial" w:cs="Arial"/>
          <w:sz w:val="28"/>
          <w:szCs w:val="28"/>
        </w:rPr>
        <w:t>RCN website also have ‘easy</w:t>
      </w:r>
      <w:r w:rsidR="00D5240E">
        <w:rPr>
          <w:rFonts w:ascii="Arial" w:hAnsi="Arial" w:cs="Arial"/>
          <w:sz w:val="28"/>
          <w:szCs w:val="28"/>
        </w:rPr>
        <w:t xml:space="preserve"> to</w:t>
      </w:r>
      <w:r w:rsidR="00AB28CD">
        <w:rPr>
          <w:rFonts w:ascii="Arial" w:hAnsi="Arial" w:cs="Arial"/>
          <w:sz w:val="28"/>
          <w:szCs w:val="28"/>
        </w:rPr>
        <w:t xml:space="preserve"> read’ leaflets which can be down loaded</w:t>
      </w:r>
      <w:r>
        <w:rPr>
          <w:rFonts w:ascii="Arial" w:hAnsi="Arial" w:cs="Arial"/>
          <w:sz w:val="28"/>
          <w:szCs w:val="28"/>
        </w:rPr>
        <w:t xml:space="preserve"> free of charge</w:t>
      </w:r>
      <w:r w:rsidR="00AB28CD">
        <w:rPr>
          <w:rFonts w:ascii="Arial" w:hAnsi="Arial" w:cs="Arial"/>
          <w:sz w:val="28"/>
          <w:szCs w:val="28"/>
        </w:rPr>
        <w:t xml:space="preserve"> and printed off for patients who may have</w:t>
      </w:r>
      <w:r w:rsidR="00D5240E">
        <w:rPr>
          <w:rFonts w:ascii="Arial" w:hAnsi="Arial" w:cs="Arial"/>
          <w:sz w:val="28"/>
          <w:szCs w:val="28"/>
        </w:rPr>
        <w:t xml:space="preserve"> learning difficulties or difficulties </w:t>
      </w:r>
      <w:r w:rsidR="00AB28CD">
        <w:rPr>
          <w:rFonts w:ascii="Arial" w:hAnsi="Arial" w:cs="Arial"/>
          <w:sz w:val="28"/>
          <w:szCs w:val="28"/>
        </w:rPr>
        <w:t>understanding</w:t>
      </w:r>
      <w:r w:rsidR="00D5240E">
        <w:rPr>
          <w:rFonts w:ascii="Arial" w:hAnsi="Arial" w:cs="Arial"/>
          <w:sz w:val="28"/>
          <w:szCs w:val="28"/>
        </w:rPr>
        <w:t xml:space="preserve"> information.</w:t>
      </w:r>
      <w:r w:rsidR="0004681A">
        <w:rPr>
          <w:rFonts w:ascii="Arial" w:hAnsi="Arial" w:cs="Arial"/>
          <w:sz w:val="28"/>
          <w:szCs w:val="28"/>
        </w:rPr>
        <w:t xml:space="preserve"> </w:t>
      </w:r>
      <w:r w:rsidR="00DC37DB">
        <w:rPr>
          <w:rFonts w:ascii="Arial" w:hAnsi="Arial" w:cs="Arial"/>
          <w:sz w:val="28"/>
          <w:szCs w:val="28"/>
        </w:rPr>
        <w:t>Leaflets include</w:t>
      </w:r>
      <w:r w:rsidR="00CE506B">
        <w:rPr>
          <w:rFonts w:ascii="Arial" w:hAnsi="Arial" w:cs="Arial"/>
          <w:sz w:val="28"/>
          <w:szCs w:val="28"/>
        </w:rPr>
        <w:t xml:space="preserve"> ‘Pain’, ‘PCA’ and ‘Epidurals’. </w:t>
      </w:r>
      <w:r w:rsidR="00D5240E">
        <w:rPr>
          <w:rFonts w:ascii="Arial" w:hAnsi="Arial" w:cs="Arial"/>
          <w:sz w:val="28"/>
          <w:szCs w:val="28"/>
        </w:rPr>
        <w:t xml:space="preserve"> </w:t>
      </w:r>
      <w:hyperlink r:id="rId32" w:history="1">
        <w:r w:rsidR="00704EEB" w:rsidRPr="005774EC">
          <w:rPr>
            <w:rStyle w:val="Hyperlink"/>
            <w:rFonts w:ascii="Arial" w:hAnsi="Arial" w:cs="Arial"/>
            <w:sz w:val="28"/>
            <w:szCs w:val="28"/>
          </w:rPr>
          <w:t>https://www.rcn.org.uk/</w:t>
        </w:r>
      </w:hyperlink>
    </w:p>
    <w:p w:rsidR="00B946AF" w:rsidRDefault="00B946AF" w:rsidP="00B946A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</w:t>
      </w:r>
      <w:r w:rsidRPr="00EF4A53">
        <w:rPr>
          <w:rFonts w:ascii="Arial" w:hAnsi="Arial" w:cs="Arial"/>
          <w:b/>
          <w:sz w:val="32"/>
          <w:szCs w:val="32"/>
          <w:u w:val="single"/>
        </w:rPr>
        <w:t>eferences</w:t>
      </w:r>
      <w:r>
        <w:rPr>
          <w:rFonts w:ascii="Arial" w:hAnsi="Arial" w:cs="Arial"/>
          <w:b/>
          <w:sz w:val="32"/>
          <w:szCs w:val="32"/>
          <w:u w:val="single"/>
        </w:rPr>
        <w:t>:</w:t>
      </w:r>
    </w:p>
    <w:p w:rsidR="00B946AF" w:rsidRPr="0085326D" w:rsidRDefault="00B946AF" w:rsidP="00B946AF">
      <w:pPr>
        <w:rPr>
          <w:rStyle w:val="Hyperlink"/>
          <w:rFonts w:ascii="Arial" w:hAnsi="Arial" w:cs="Arial"/>
          <w:sz w:val="32"/>
          <w:szCs w:val="32"/>
        </w:rPr>
      </w:pPr>
      <w:r w:rsidRPr="0085326D">
        <w:rPr>
          <w:rFonts w:ascii="Arial" w:hAnsi="Arial" w:cs="Arial"/>
          <w:sz w:val="32"/>
          <w:szCs w:val="32"/>
        </w:rPr>
        <w:t>British Pain Society (2017) [online]</w:t>
      </w:r>
      <w:r w:rsidRPr="0085326D">
        <w:t xml:space="preserve"> </w:t>
      </w:r>
      <w:hyperlink r:id="rId33" w:history="1">
        <w:r w:rsidRPr="0085326D">
          <w:rPr>
            <w:rStyle w:val="Hyperlink"/>
            <w:rFonts w:ascii="Arial" w:hAnsi="Arial" w:cs="Arial"/>
            <w:sz w:val="32"/>
            <w:szCs w:val="32"/>
          </w:rPr>
          <w:t>http://www.britishpainsociety.org</w:t>
        </w:r>
      </w:hyperlink>
    </w:p>
    <w:p w:rsidR="00B946AF" w:rsidRDefault="00B946AF" w:rsidP="00B946AF">
      <w:pPr>
        <w:rPr>
          <w:rFonts w:ascii="Arial" w:eastAsia="Times New Roman" w:hAnsi="Arial" w:cs="Arial"/>
          <w:color w:val="000000" w:themeColor="text1"/>
          <w:sz w:val="32"/>
          <w:szCs w:val="32"/>
          <w:lang w:val="en" w:eastAsia="en-GB"/>
        </w:rPr>
      </w:pPr>
      <w:r>
        <w:rPr>
          <w:rFonts w:ascii="Arial" w:hAnsi="Arial" w:cs="Arial"/>
          <w:sz w:val="32"/>
          <w:szCs w:val="32"/>
        </w:rPr>
        <w:t>Gregory J (2015)</w:t>
      </w:r>
      <w:r w:rsidRPr="0081477E">
        <w:t xml:space="preserve"> </w:t>
      </w:r>
      <w:hyperlink r:id="rId34" w:history="1">
        <w:r w:rsidRPr="00540B34">
          <w:rPr>
            <w:rFonts w:ascii="Arial" w:eastAsia="Times New Roman" w:hAnsi="Arial" w:cs="Arial"/>
            <w:color w:val="000000" w:themeColor="text1"/>
            <w:sz w:val="32"/>
            <w:szCs w:val="32"/>
            <w:lang w:val="en" w:eastAsia="en-GB"/>
          </w:rPr>
          <w:t>The complexity of pain assessment in older people</w:t>
        </w:r>
      </w:hyperlink>
      <w:r>
        <w:rPr>
          <w:rFonts w:ascii="Arial" w:eastAsia="Times New Roman" w:hAnsi="Arial" w:cs="Arial"/>
          <w:color w:val="000000" w:themeColor="text1"/>
          <w:sz w:val="32"/>
          <w:szCs w:val="32"/>
          <w:lang w:val="en" w:eastAsia="en-GB"/>
        </w:rPr>
        <w:t>.</w:t>
      </w:r>
      <w:r w:rsidRPr="00540B34">
        <w:rPr>
          <w:rFonts w:ascii="Arial" w:eastAsia="Times New Roman" w:hAnsi="Arial" w:cs="Arial"/>
          <w:color w:val="000000" w:themeColor="text1"/>
          <w:sz w:val="32"/>
          <w:szCs w:val="32"/>
          <w:lang w:val="en" w:eastAsia="en-GB"/>
        </w:rPr>
        <w:t xml:space="preserve"> </w:t>
      </w:r>
      <w:r w:rsidRPr="00952159">
        <w:rPr>
          <w:rFonts w:ascii="Arial" w:eastAsia="Times New Roman" w:hAnsi="Arial" w:cs="Arial"/>
          <w:iCs/>
          <w:color w:val="000000" w:themeColor="text1"/>
          <w:sz w:val="32"/>
          <w:szCs w:val="32"/>
          <w:lang w:val="en" w:eastAsia="en-GB"/>
        </w:rPr>
        <w:t>Nursing Older People</w:t>
      </w:r>
      <w:r>
        <w:rPr>
          <w:rFonts w:ascii="Arial" w:eastAsia="Times New Roman" w:hAnsi="Arial" w:cs="Arial"/>
          <w:iCs/>
          <w:color w:val="000000" w:themeColor="text1"/>
          <w:sz w:val="32"/>
          <w:szCs w:val="32"/>
          <w:lang w:val="en" w:eastAsia="en-GB"/>
        </w:rPr>
        <w:t>;</w:t>
      </w:r>
      <w:r w:rsidRPr="00540B34">
        <w:rPr>
          <w:rFonts w:ascii="Arial" w:eastAsia="Times New Roman" w:hAnsi="Arial" w:cs="Arial"/>
          <w:color w:val="000000" w:themeColor="text1"/>
          <w:sz w:val="32"/>
          <w:szCs w:val="32"/>
          <w:lang w:val="en" w:eastAsia="en-GB"/>
        </w:rPr>
        <w:t xml:space="preserve"> 27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en" w:eastAsia="en-GB"/>
        </w:rPr>
        <w:t xml:space="preserve">: 8 </w:t>
      </w:r>
    </w:p>
    <w:p w:rsidR="00B946AF" w:rsidRDefault="00B946AF" w:rsidP="00B946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Huang E</w:t>
      </w:r>
      <w:r w:rsidRPr="00540B34">
        <w:rPr>
          <w:rFonts w:ascii="Arial" w:hAnsi="Arial" w:cs="Arial"/>
          <w:sz w:val="32"/>
          <w:szCs w:val="32"/>
        </w:rPr>
        <w:t>, Phillips S</w:t>
      </w:r>
      <w:r>
        <w:rPr>
          <w:rFonts w:ascii="Arial" w:hAnsi="Arial" w:cs="Arial"/>
          <w:sz w:val="32"/>
          <w:szCs w:val="32"/>
        </w:rPr>
        <w:t>,</w:t>
      </w:r>
      <w:r w:rsidRPr="00540B34">
        <w:rPr>
          <w:rFonts w:ascii="Arial" w:hAnsi="Arial" w:cs="Arial"/>
          <w:sz w:val="32"/>
          <w:szCs w:val="32"/>
        </w:rPr>
        <w:t xml:space="preserve"> and Owen B (2017) Post-</w:t>
      </w:r>
      <w:r>
        <w:rPr>
          <w:rFonts w:ascii="Arial" w:hAnsi="Arial" w:cs="Arial"/>
          <w:sz w:val="32"/>
          <w:szCs w:val="32"/>
        </w:rPr>
        <w:t>o</w:t>
      </w:r>
      <w:r w:rsidRPr="00540B34">
        <w:rPr>
          <w:rFonts w:ascii="Arial" w:hAnsi="Arial" w:cs="Arial"/>
          <w:sz w:val="32"/>
          <w:szCs w:val="32"/>
        </w:rPr>
        <w:t xml:space="preserve">perative </w:t>
      </w:r>
      <w:r>
        <w:rPr>
          <w:rFonts w:ascii="Arial" w:hAnsi="Arial" w:cs="Arial"/>
          <w:sz w:val="32"/>
          <w:szCs w:val="32"/>
        </w:rPr>
        <w:t>p</w:t>
      </w:r>
      <w:r w:rsidRPr="00540B34">
        <w:rPr>
          <w:rFonts w:ascii="Arial" w:hAnsi="Arial" w:cs="Arial"/>
          <w:sz w:val="32"/>
          <w:szCs w:val="32"/>
        </w:rPr>
        <w:t xml:space="preserve">ain </w:t>
      </w:r>
      <w:r>
        <w:rPr>
          <w:rFonts w:ascii="Arial" w:hAnsi="Arial" w:cs="Arial"/>
          <w:sz w:val="32"/>
          <w:szCs w:val="32"/>
        </w:rPr>
        <w:t>m</w:t>
      </w:r>
      <w:r w:rsidRPr="00540B34">
        <w:rPr>
          <w:rFonts w:ascii="Arial" w:hAnsi="Arial" w:cs="Arial"/>
          <w:sz w:val="32"/>
          <w:szCs w:val="32"/>
        </w:rPr>
        <w:t>anagement.</w:t>
      </w:r>
      <w:r>
        <w:rPr>
          <w:rFonts w:ascii="Arial" w:hAnsi="Arial" w:cs="Arial"/>
          <w:sz w:val="32"/>
          <w:szCs w:val="32"/>
        </w:rPr>
        <w:t xml:space="preserve"> Pharmacy Times; September 30 </w:t>
      </w:r>
    </w:p>
    <w:p w:rsidR="00B946AF" w:rsidRDefault="00B946AF" w:rsidP="00B946AF">
      <w:pPr>
        <w:rPr>
          <w:rFonts w:ascii="Arial" w:hAnsi="Arial" w:cs="Arial"/>
          <w:sz w:val="32"/>
          <w:szCs w:val="32"/>
        </w:rPr>
      </w:pPr>
    </w:p>
    <w:p w:rsidR="00B946AF" w:rsidRDefault="00B946AF" w:rsidP="00B946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International Association for the Study of Pain (1992) [online] </w:t>
      </w:r>
      <w:hyperlink r:id="rId35" w:history="1">
        <w:r w:rsidRPr="009703E8">
          <w:rPr>
            <w:rStyle w:val="Hyperlink"/>
            <w:rFonts w:ascii="Arial" w:hAnsi="Arial" w:cs="Arial"/>
            <w:sz w:val="32"/>
            <w:szCs w:val="32"/>
          </w:rPr>
          <w:t>https://www.iasp-pain.org</w:t>
        </w:r>
      </w:hyperlink>
    </w:p>
    <w:p w:rsidR="00B946AF" w:rsidRDefault="00B946AF" w:rsidP="00B946AF">
      <w:pPr>
        <w:rPr>
          <w:rFonts w:ascii="Arial" w:hAnsi="Arial" w:cs="Arial"/>
          <w:sz w:val="32"/>
          <w:szCs w:val="32"/>
        </w:rPr>
      </w:pPr>
    </w:p>
    <w:p w:rsidR="00B946AF" w:rsidRDefault="00B946AF" w:rsidP="00B946AF">
      <w:pPr>
        <w:rPr>
          <w:rFonts w:ascii="Arial" w:hAnsi="Arial" w:cs="Arial"/>
          <w:color w:val="444444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</w:rPr>
        <w:t>McCaffery M</w:t>
      </w:r>
      <w:r>
        <w:rPr>
          <w:rFonts w:ascii="Helvetica" w:hAnsi="Helvetica" w:cs="Helvetica"/>
          <w:color w:val="444444"/>
          <w:sz w:val="27"/>
          <w:szCs w:val="27"/>
          <w:shd w:val="clear" w:color="auto" w:fill="FFFFFF"/>
        </w:rPr>
        <w:t> </w:t>
      </w:r>
      <w:r w:rsidRPr="00544E77">
        <w:rPr>
          <w:rFonts w:ascii="Arial" w:hAnsi="Arial" w:cs="Arial"/>
          <w:color w:val="444444"/>
          <w:sz w:val="32"/>
          <w:szCs w:val="32"/>
          <w:shd w:val="clear" w:color="auto" w:fill="FFFFFF"/>
        </w:rPr>
        <w:t>(1968</w:t>
      </w:r>
      <w:r w:rsidRPr="00DD7B13">
        <w:rPr>
          <w:rFonts w:ascii="Arial" w:hAnsi="Arial" w:cs="Arial"/>
          <w:i/>
          <w:color w:val="444444"/>
          <w:sz w:val="32"/>
          <w:szCs w:val="32"/>
          <w:shd w:val="clear" w:color="auto" w:fill="FFFFFF"/>
        </w:rPr>
        <w:t>) </w:t>
      </w:r>
      <w:r>
        <w:rPr>
          <w:rStyle w:val="Emphasis"/>
          <w:rFonts w:ascii="Arial" w:hAnsi="Arial" w:cs="Arial"/>
          <w:color w:val="444444"/>
          <w:sz w:val="32"/>
          <w:szCs w:val="32"/>
          <w:shd w:val="clear" w:color="auto" w:fill="FFFFFF"/>
        </w:rPr>
        <w:t>N</w:t>
      </w:r>
      <w:r w:rsidRPr="0085326D">
        <w:rPr>
          <w:rStyle w:val="Emphasis"/>
          <w:rFonts w:ascii="Arial" w:hAnsi="Arial" w:cs="Arial"/>
          <w:color w:val="444444"/>
          <w:sz w:val="32"/>
          <w:szCs w:val="32"/>
          <w:shd w:val="clear" w:color="auto" w:fill="FFFFFF"/>
        </w:rPr>
        <w:t>ursing practice theories related to cognition, bodily pain, and man-environment interactions</w:t>
      </w:r>
      <w:r w:rsidRPr="00DD7B13">
        <w:rPr>
          <w:rFonts w:ascii="Arial" w:hAnsi="Arial" w:cs="Arial"/>
          <w:i/>
          <w:color w:val="444444"/>
          <w:sz w:val="32"/>
          <w:szCs w:val="32"/>
          <w:shd w:val="clear" w:color="auto" w:fill="FFFFFF"/>
        </w:rPr>
        <w:t>.</w:t>
      </w:r>
      <w:r w:rsidRPr="00544E77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Los Angeles: University of California</w:t>
      </w:r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.</w:t>
      </w:r>
    </w:p>
    <w:p w:rsidR="00B946AF" w:rsidRPr="00544E77" w:rsidRDefault="00B946AF" w:rsidP="00B946AF">
      <w:pPr>
        <w:rPr>
          <w:rFonts w:ascii="Arial" w:hAnsi="Arial" w:cs="Arial"/>
          <w:sz w:val="32"/>
          <w:szCs w:val="32"/>
        </w:rPr>
      </w:pPr>
    </w:p>
    <w:p w:rsidR="00B946AF" w:rsidRDefault="00B946AF" w:rsidP="00B946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Royal Marsden (2015) The Royal Marsden manual of clinical nursing procedures. [online] </w:t>
      </w:r>
      <w:hyperlink r:id="rId36" w:history="1">
        <w:r w:rsidRPr="0085326D">
          <w:rPr>
            <w:rStyle w:val="Hyperlink"/>
            <w:rFonts w:ascii="Arial" w:hAnsi="Arial" w:cs="Arial"/>
            <w:sz w:val="32"/>
            <w:szCs w:val="32"/>
          </w:rPr>
          <w:t>http://www.rmmonline.co.uk</w:t>
        </w:r>
      </w:hyperlink>
    </w:p>
    <w:p w:rsidR="00B946AF" w:rsidRDefault="00B946AF" w:rsidP="00B946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Swift A (2015) Pain management 3: The importance of assessing pain in adults. Nursing Times; 11: 41 pp12-17.</w:t>
      </w:r>
    </w:p>
    <w:p w:rsidR="00B946AF" w:rsidRDefault="00B946AF" w:rsidP="00B946AF">
      <w:pPr>
        <w:rPr>
          <w:rFonts w:ascii="Arial" w:hAnsi="Arial" w:cs="Arial"/>
          <w:sz w:val="32"/>
          <w:szCs w:val="32"/>
        </w:rPr>
      </w:pPr>
    </w:p>
    <w:p w:rsidR="00B946AF" w:rsidRDefault="00B946AF" w:rsidP="00B946AF">
      <w:r>
        <w:rPr>
          <w:rFonts w:ascii="Arial" w:hAnsi="Arial" w:cs="Arial"/>
          <w:sz w:val="32"/>
          <w:szCs w:val="32"/>
        </w:rPr>
        <w:t>World Health Organisation (1996)</w:t>
      </w:r>
      <w:r>
        <w:t xml:space="preserve"> </w:t>
      </w:r>
      <w:r w:rsidRPr="00544E77">
        <w:rPr>
          <w:rFonts w:ascii="Arial" w:hAnsi="Arial" w:cs="Arial"/>
          <w:sz w:val="32"/>
          <w:szCs w:val="32"/>
        </w:rPr>
        <w:t>Cancer pain</w:t>
      </w:r>
      <w:r>
        <w:rPr>
          <w:rFonts w:ascii="Arial" w:hAnsi="Arial" w:cs="Arial"/>
          <w:sz w:val="32"/>
          <w:szCs w:val="32"/>
        </w:rPr>
        <w:t xml:space="preserve"> relief. 2nd ed. Geneva: WHO.</w:t>
      </w:r>
    </w:p>
    <w:sectPr w:rsidR="00B946AF" w:rsidSect="00B6781D">
      <w:pgSz w:w="11906" w:h="16838"/>
      <w:pgMar w:top="1440" w:right="1276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3E" w:rsidRDefault="001C493E" w:rsidP="00A20405">
      <w:pPr>
        <w:spacing w:after="0" w:line="240" w:lineRule="auto"/>
      </w:pPr>
      <w:r>
        <w:separator/>
      </w:r>
    </w:p>
  </w:endnote>
  <w:endnote w:type="continuationSeparator" w:id="0">
    <w:p w:rsidR="001C493E" w:rsidRDefault="001C493E" w:rsidP="00A2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668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EA8" w:rsidRDefault="00BF4E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F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4EA8" w:rsidRDefault="00BF4EA8" w:rsidP="00492E4D">
    <w:pPr>
      <w:pStyle w:val="Footer"/>
    </w:pPr>
    <w:r>
      <w:t>Acute Pain Team</w:t>
    </w:r>
  </w:p>
  <w:p w:rsidR="00BF4EA8" w:rsidRDefault="00BF4EA8" w:rsidP="00492E4D">
    <w:pPr>
      <w:pStyle w:val="Footer"/>
    </w:pPr>
    <w:r>
      <w:t>Learning Pack</w:t>
    </w:r>
    <w:r>
      <w:ptab w:relativeTo="margin" w:alignment="center" w:leader="none"/>
    </w:r>
    <w:r>
      <w:t>2018</w:t>
    </w:r>
    <w:r>
      <w:ptab w:relativeTo="margin" w:alignment="right" w:leader="none"/>
    </w:r>
    <w:r>
      <w:t>Version 2</w:t>
    </w:r>
  </w:p>
  <w:p w:rsidR="00BF4EA8" w:rsidRDefault="00BF4E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A8" w:rsidRDefault="00BF4EA8">
    <w:pPr>
      <w:pStyle w:val="Footer"/>
    </w:pPr>
    <w:r>
      <w:t>Acute Pain Team</w:t>
    </w:r>
  </w:p>
  <w:p w:rsidR="00BF4EA8" w:rsidRDefault="00BF4EA8">
    <w:pPr>
      <w:pStyle w:val="Footer"/>
    </w:pPr>
    <w:r>
      <w:t>Learning Pack</w:t>
    </w:r>
    <w:r>
      <w:ptab w:relativeTo="margin" w:alignment="center" w:leader="none"/>
    </w:r>
    <w:r>
      <w:t>2018</w:t>
    </w:r>
    <w:r>
      <w:ptab w:relativeTo="margin" w:alignment="right" w:leader="none"/>
    </w:r>
    <w:r>
      <w:t>Version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3E" w:rsidRDefault="001C493E" w:rsidP="00A20405">
      <w:pPr>
        <w:spacing w:after="0" w:line="240" w:lineRule="auto"/>
      </w:pPr>
      <w:r>
        <w:separator/>
      </w:r>
    </w:p>
  </w:footnote>
  <w:footnote w:type="continuationSeparator" w:id="0">
    <w:p w:rsidR="001C493E" w:rsidRDefault="001C493E" w:rsidP="00A2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A8" w:rsidRDefault="00BF4EA8" w:rsidP="0087248F">
    <w:pPr>
      <w:pStyle w:val="Header"/>
      <w:ind w:left="5040"/>
      <w:jc w:val="right"/>
    </w:pPr>
    <w:r>
      <w:t xml:space="preserve">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3F985015" wp14:editId="5145032E">
          <wp:extent cx="2464490" cy="695325"/>
          <wp:effectExtent l="0" t="0" r="0" b="0"/>
          <wp:docPr id="1029" name="Picture 1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Trust logo in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452" cy="6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A8" w:rsidRDefault="00BF4EA8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7BC3CB5D" wp14:editId="215DA4F3">
          <wp:extent cx="2464490" cy="695325"/>
          <wp:effectExtent l="0" t="0" r="0" b="0"/>
          <wp:docPr id="1030" name="Picture 1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Trust logo in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452" cy="6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474"/>
    <w:multiLevelType w:val="hybridMultilevel"/>
    <w:tmpl w:val="CD2226C4"/>
    <w:lvl w:ilvl="0" w:tplc="A800A1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07B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02E2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726F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4E23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EA05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704C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52D0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E6B0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3F6CDE"/>
    <w:multiLevelType w:val="hybridMultilevel"/>
    <w:tmpl w:val="8820A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1F73"/>
    <w:multiLevelType w:val="hybridMultilevel"/>
    <w:tmpl w:val="58C029FE"/>
    <w:lvl w:ilvl="0" w:tplc="77A42B02">
      <w:start w:val="1"/>
      <w:numFmt w:val="bullet"/>
      <w:lvlText w:val=""/>
      <w:lvlJc w:val="left"/>
      <w:pPr>
        <w:tabs>
          <w:tab w:val="num" w:pos="1778"/>
        </w:tabs>
        <w:ind w:left="1778" w:hanging="360"/>
      </w:pPr>
      <w:rPr>
        <w:rFonts w:ascii="Wingdings 2" w:hAnsi="Wingdings 2" w:hint="default"/>
      </w:rPr>
    </w:lvl>
    <w:lvl w:ilvl="1" w:tplc="6B6C7BE6" w:tentative="1">
      <w:start w:val="1"/>
      <w:numFmt w:val="bullet"/>
      <w:lvlText w:val=""/>
      <w:lvlJc w:val="left"/>
      <w:pPr>
        <w:tabs>
          <w:tab w:val="num" w:pos="2498"/>
        </w:tabs>
        <w:ind w:left="2498" w:hanging="360"/>
      </w:pPr>
      <w:rPr>
        <w:rFonts w:ascii="Wingdings 2" w:hAnsi="Wingdings 2" w:hint="default"/>
      </w:rPr>
    </w:lvl>
    <w:lvl w:ilvl="2" w:tplc="8B9A3E46" w:tentative="1">
      <w:start w:val="1"/>
      <w:numFmt w:val="bullet"/>
      <w:lvlText w:val=""/>
      <w:lvlJc w:val="left"/>
      <w:pPr>
        <w:tabs>
          <w:tab w:val="num" w:pos="3218"/>
        </w:tabs>
        <w:ind w:left="3218" w:hanging="360"/>
      </w:pPr>
      <w:rPr>
        <w:rFonts w:ascii="Wingdings 2" w:hAnsi="Wingdings 2" w:hint="default"/>
      </w:rPr>
    </w:lvl>
    <w:lvl w:ilvl="3" w:tplc="53FE907E" w:tentative="1">
      <w:start w:val="1"/>
      <w:numFmt w:val="bullet"/>
      <w:lvlText w:val=""/>
      <w:lvlJc w:val="left"/>
      <w:pPr>
        <w:tabs>
          <w:tab w:val="num" w:pos="3938"/>
        </w:tabs>
        <w:ind w:left="3938" w:hanging="360"/>
      </w:pPr>
      <w:rPr>
        <w:rFonts w:ascii="Wingdings 2" w:hAnsi="Wingdings 2" w:hint="default"/>
      </w:rPr>
    </w:lvl>
    <w:lvl w:ilvl="4" w:tplc="DB12E4C2" w:tentative="1">
      <w:start w:val="1"/>
      <w:numFmt w:val="bullet"/>
      <w:lvlText w:val=""/>
      <w:lvlJc w:val="left"/>
      <w:pPr>
        <w:tabs>
          <w:tab w:val="num" w:pos="4658"/>
        </w:tabs>
        <w:ind w:left="4658" w:hanging="360"/>
      </w:pPr>
      <w:rPr>
        <w:rFonts w:ascii="Wingdings 2" w:hAnsi="Wingdings 2" w:hint="default"/>
      </w:rPr>
    </w:lvl>
    <w:lvl w:ilvl="5" w:tplc="A176B9FA" w:tentative="1">
      <w:start w:val="1"/>
      <w:numFmt w:val="bullet"/>
      <w:lvlText w:val=""/>
      <w:lvlJc w:val="left"/>
      <w:pPr>
        <w:tabs>
          <w:tab w:val="num" w:pos="5378"/>
        </w:tabs>
        <w:ind w:left="5378" w:hanging="360"/>
      </w:pPr>
      <w:rPr>
        <w:rFonts w:ascii="Wingdings 2" w:hAnsi="Wingdings 2" w:hint="default"/>
      </w:rPr>
    </w:lvl>
    <w:lvl w:ilvl="6" w:tplc="3C5E5118" w:tentative="1">
      <w:start w:val="1"/>
      <w:numFmt w:val="bullet"/>
      <w:lvlText w:val=""/>
      <w:lvlJc w:val="left"/>
      <w:pPr>
        <w:tabs>
          <w:tab w:val="num" w:pos="6098"/>
        </w:tabs>
        <w:ind w:left="6098" w:hanging="360"/>
      </w:pPr>
      <w:rPr>
        <w:rFonts w:ascii="Wingdings 2" w:hAnsi="Wingdings 2" w:hint="default"/>
      </w:rPr>
    </w:lvl>
    <w:lvl w:ilvl="7" w:tplc="6AB86EB0" w:tentative="1">
      <w:start w:val="1"/>
      <w:numFmt w:val="bullet"/>
      <w:lvlText w:val=""/>
      <w:lvlJc w:val="left"/>
      <w:pPr>
        <w:tabs>
          <w:tab w:val="num" w:pos="6818"/>
        </w:tabs>
        <w:ind w:left="6818" w:hanging="360"/>
      </w:pPr>
      <w:rPr>
        <w:rFonts w:ascii="Wingdings 2" w:hAnsi="Wingdings 2" w:hint="default"/>
      </w:rPr>
    </w:lvl>
    <w:lvl w:ilvl="8" w:tplc="B4FE0B44" w:tentative="1">
      <w:start w:val="1"/>
      <w:numFmt w:val="bullet"/>
      <w:lvlText w:val=""/>
      <w:lvlJc w:val="left"/>
      <w:pPr>
        <w:tabs>
          <w:tab w:val="num" w:pos="7538"/>
        </w:tabs>
        <w:ind w:left="7538" w:hanging="360"/>
      </w:pPr>
      <w:rPr>
        <w:rFonts w:ascii="Wingdings 2" w:hAnsi="Wingdings 2" w:hint="default"/>
      </w:rPr>
    </w:lvl>
  </w:abstractNum>
  <w:abstractNum w:abstractNumId="3">
    <w:nsid w:val="1A876536"/>
    <w:multiLevelType w:val="hybridMultilevel"/>
    <w:tmpl w:val="101094C8"/>
    <w:lvl w:ilvl="0" w:tplc="24DC762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CFC9FB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C1CF47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51465D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D0803A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61CC55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84E1C3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89A472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EC02B3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DDC3A3F"/>
    <w:multiLevelType w:val="hybridMultilevel"/>
    <w:tmpl w:val="A3487FFA"/>
    <w:lvl w:ilvl="0" w:tplc="19089364">
      <w:start w:val="1"/>
      <w:numFmt w:val="bullet"/>
      <w:lvlText w:val="*"/>
      <w:lvlJc w:val="left"/>
      <w:pPr>
        <w:tabs>
          <w:tab w:val="num" w:pos="786"/>
        </w:tabs>
        <w:ind w:left="786" w:hanging="360"/>
      </w:pPr>
      <w:rPr>
        <w:rFonts w:ascii="Georgia" w:hAnsi="Georgia" w:hint="default"/>
      </w:rPr>
    </w:lvl>
    <w:lvl w:ilvl="1" w:tplc="FAAC1B64" w:tentative="1">
      <w:start w:val="1"/>
      <w:numFmt w:val="bullet"/>
      <w:lvlText w:val="*"/>
      <w:lvlJc w:val="left"/>
      <w:pPr>
        <w:tabs>
          <w:tab w:val="num" w:pos="1506"/>
        </w:tabs>
        <w:ind w:left="1506" w:hanging="360"/>
      </w:pPr>
      <w:rPr>
        <w:rFonts w:ascii="Georgia" w:hAnsi="Georgia" w:hint="default"/>
      </w:rPr>
    </w:lvl>
    <w:lvl w:ilvl="2" w:tplc="0E949B02" w:tentative="1">
      <w:start w:val="1"/>
      <w:numFmt w:val="bullet"/>
      <w:lvlText w:val="*"/>
      <w:lvlJc w:val="left"/>
      <w:pPr>
        <w:tabs>
          <w:tab w:val="num" w:pos="2226"/>
        </w:tabs>
        <w:ind w:left="2226" w:hanging="360"/>
      </w:pPr>
      <w:rPr>
        <w:rFonts w:ascii="Georgia" w:hAnsi="Georgia" w:hint="default"/>
      </w:rPr>
    </w:lvl>
    <w:lvl w:ilvl="3" w:tplc="46382AC6" w:tentative="1">
      <w:start w:val="1"/>
      <w:numFmt w:val="bullet"/>
      <w:lvlText w:val="*"/>
      <w:lvlJc w:val="left"/>
      <w:pPr>
        <w:tabs>
          <w:tab w:val="num" w:pos="2946"/>
        </w:tabs>
        <w:ind w:left="2946" w:hanging="360"/>
      </w:pPr>
      <w:rPr>
        <w:rFonts w:ascii="Georgia" w:hAnsi="Georgia" w:hint="default"/>
      </w:rPr>
    </w:lvl>
    <w:lvl w:ilvl="4" w:tplc="3452B81E" w:tentative="1">
      <w:start w:val="1"/>
      <w:numFmt w:val="bullet"/>
      <w:lvlText w:val="*"/>
      <w:lvlJc w:val="left"/>
      <w:pPr>
        <w:tabs>
          <w:tab w:val="num" w:pos="3666"/>
        </w:tabs>
        <w:ind w:left="3666" w:hanging="360"/>
      </w:pPr>
      <w:rPr>
        <w:rFonts w:ascii="Georgia" w:hAnsi="Georgia" w:hint="default"/>
      </w:rPr>
    </w:lvl>
    <w:lvl w:ilvl="5" w:tplc="DB14396C" w:tentative="1">
      <w:start w:val="1"/>
      <w:numFmt w:val="bullet"/>
      <w:lvlText w:val="*"/>
      <w:lvlJc w:val="left"/>
      <w:pPr>
        <w:tabs>
          <w:tab w:val="num" w:pos="4386"/>
        </w:tabs>
        <w:ind w:left="4386" w:hanging="360"/>
      </w:pPr>
      <w:rPr>
        <w:rFonts w:ascii="Georgia" w:hAnsi="Georgia" w:hint="default"/>
      </w:rPr>
    </w:lvl>
    <w:lvl w:ilvl="6" w:tplc="71367CE8" w:tentative="1">
      <w:start w:val="1"/>
      <w:numFmt w:val="bullet"/>
      <w:lvlText w:val="*"/>
      <w:lvlJc w:val="left"/>
      <w:pPr>
        <w:tabs>
          <w:tab w:val="num" w:pos="5106"/>
        </w:tabs>
        <w:ind w:left="5106" w:hanging="360"/>
      </w:pPr>
      <w:rPr>
        <w:rFonts w:ascii="Georgia" w:hAnsi="Georgia" w:hint="default"/>
      </w:rPr>
    </w:lvl>
    <w:lvl w:ilvl="7" w:tplc="68420E9E" w:tentative="1">
      <w:start w:val="1"/>
      <w:numFmt w:val="bullet"/>
      <w:lvlText w:val="*"/>
      <w:lvlJc w:val="left"/>
      <w:pPr>
        <w:tabs>
          <w:tab w:val="num" w:pos="5826"/>
        </w:tabs>
        <w:ind w:left="5826" w:hanging="360"/>
      </w:pPr>
      <w:rPr>
        <w:rFonts w:ascii="Georgia" w:hAnsi="Georgia" w:hint="default"/>
      </w:rPr>
    </w:lvl>
    <w:lvl w:ilvl="8" w:tplc="26E20DC0" w:tentative="1">
      <w:start w:val="1"/>
      <w:numFmt w:val="bullet"/>
      <w:lvlText w:val="*"/>
      <w:lvlJc w:val="left"/>
      <w:pPr>
        <w:tabs>
          <w:tab w:val="num" w:pos="6546"/>
        </w:tabs>
        <w:ind w:left="6546" w:hanging="360"/>
      </w:pPr>
      <w:rPr>
        <w:rFonts w:ascii="Georgia" w:hAnsi="Georgia" w:hint="default"/>
      </w:rPr>
    </w:lvl>
  </w:abstractNum>
  <w:abstractNum w:abstractNumId="5">
    <w:nsid w:val="1E7E0B68"/>
    <w:multiLevelType w:val="hybridMultilevel"/>
    <w:tmpl w:val="6B4E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4322F"/>
    <w:multiLevelType w:val="hybridMultilevel"/>
    <w:tmpl w:val="DDBE80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B322F8"/>
    <w:multiLevelType w:val="hybridMultilevel"/>
    <w:tmpl w:val="6400E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E6BF4"/>
    <w:multiLevelType w:val="hybridMultilevel"/>
    <w:tmpl w:val="9E187CA2"/>
    <w:lvl w:ilvl="0" w:tplc="E37E1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02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0E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A5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AD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25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41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A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130262"/>
    <w:multiLevelType w:val="hybridMultilevel"/>
    <w:tmpl w:val="11C077CC"/>
    <w:lvl w:ilvl="0" w:tplc="3F82B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CE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6A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8C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61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64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C6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E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00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882911"/>
    <w:multiLevelType w:val="hybridMultilevel"/>
    <w:tmpl w:val="5B0EABA0"/>
    <w:lvl w:ilvl="0" w:tplc="AFF033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60DF5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E6C5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06E2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72B9E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802B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2AE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9433E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B47F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D6D460F"/>
    <w:multiLevelType w:val="hybridMultilevel"/>
    <w:tmpl w:val="D016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C3D0C"/>
    <w:multiLevelType w:val="multilevel"/>
    <w:tmpl w:val="5458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E601D6"/>
    <w:multiLevelType w:val="hybridMultilevel"/>
    <w:tmpl w:val="2108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04281"/>
    <w:multiLevelType w:val="hybridMultilevel"/>
    <w:tmpl w:val="FD1A801E"/>
    <w:lvl w:ilvl="0" w:tplc="A0623F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D67C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F0BB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366A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4277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1E6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4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4A4B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EC32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5723813"/>
    <w:multiLevelType w:val="hybridMultilevel"/>
    <w:tmpl w:val="04B4C44C"/>
    <w:lvl w:ilvl="0" w:tplc="309AEE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2081A8">
      <w:start w:val="54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2D6C7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04C5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AAC0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2035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049A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7CF7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7694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AE5332B"/>
    <w:multiLevelType w:val="hybridMultilevel"/>
    <w:tmpl w:val="65CEEDE0"/>
    <w:lvl w:ilvl="0" w:tplc="4A7CD87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80469D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32A644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CA659B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1E25E7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28238D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2D804B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020079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D24332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70CA32F4"/>
    <w:multiLevelType w:val="hybridMultilevel"/>
    <w:tmpl w:val="DD64F784"/>
    <w:lvl w:ilvl="0" w:tplc="03E26A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DC2A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4274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FA5A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52AE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4E07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F0D8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4E76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607D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B552BF1"/>
    <w:multiLevelType w:val="hybridMultilevel"/>
    <w:tmpl w:val="0AD00CFA"/>
    <w:lvl w:ilvl="0" w:tplc="4C9A25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065F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B0BB9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EE84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3CBDF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6E4E0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A2ED8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94C88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1A66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FCD30E7"/>
    <w:multiLevelType w:val="hybridMultilevel"/>
    <w:tmpl w:val="AE2C4A20"/>
    <w:lvl w:ilvl="0" w:tplc="05388C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BC86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9E22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F88C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E21D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921F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D2AD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F8FB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3A14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0"/>
  </w:num>
  <w:num w:numId="5">
    <w:abstractNumId w:val="19"/>
  </w:num>
  <w:num w:numId="6">
    <w:abstractNumId w:val="4"/>
  </w:num>
  <w:num w:numId="7">
    <w:abstractNumId w:val="16"/>
  </w:num>
  <w:num w:numId="8">
    <w:abstractNumId w:val="12"/>
  </w:num>
  <w:num w:numId="9">
    <w:abstractNumId w:val="5"/>
  </w:num>
  <w:num w:numId="10">
    <w:abstractNumId w:val="18"/>
  </w:num>
  <w:num w:numId="11">
    <w:abstractNumId w:val="2"/>
  </w:num>
  <w:num w:numId="12">
    <w:abstractNumId w:val="3"/>
  </w:num>
  <w:num w:numId="13">
    <w:abstractNumId w:val="10"/>
  </w:num>
  <w:num w:numId="14">
    <w:abstractNumId w:val="9"/>
  </w:num>
  <w:num w:numId="15">
    <w:abstractNumId w:val="8"/>
  </w:num>
  <w:num w:numId="16">
    <w:abstractNumId w:val="13"/>
  </w:num>
  <w:num w:numId="17">
    <w:abstractNumId w:val="6"/>
  </w:num>
  <w:num w:numId="18">
    <w:abstractNumId w:val="1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E4"/>
    <w:rsid w:val="00007E10"/>
    <w:rsid w:val="00012441"/>
    <w:rsid w:val="00022C6F"/>
    <w:rsid w:val="000303E5"/>
    <w:rsid w:val="000326C9"/>
    <w:rsid w:val="00036520"/>
    <w:rsid w:val="0004681A"/>
    <w:rsid w:val="00067EE7"/>
    <w:rsid w:val="00087DDF"/>
    <w:rsid w:val="000A6EF5"/>
    <w:rsid w:val="000D4C21"/>
    <w:rsid w:val="000D5173"/>
    <w:rsid w:val="000E5052"/>
    <w:rsid w:val="000E732D"/>
    <w:rsid w:val="00103D87"/>
    <w:rsid w:val="00107019"/>
    <w:rsid w:val="0011482E"/>
    <w:rsid w:val="00114E24"/>
    <w:rsid w:val="001420BC"/>
    <w:rsid w:val="00143B3A"/>
    <w:rsid w:val="0016614E"/>
    <w:rsid w:val="00190CE2"/>
    <w:rsid w:val="00194D3C"/>
    <w:rsid w:val="001B227B"/>
    <w:rsid w:val="001B5734"/>
    <w:rsid w:val="001C425B"/>
    <w:rsid w:val="001C493E"/>
    <w:rsid w:val="001C4F1A"/>
    <w:rsid w:val="001D730D"/>
    <w:rsid w:val="001F2EC9"/>
    <w:rsid w:val="001F34C5"/>
    <w:rsid w:val="001F7DE8"/>
    <w:rsid w:val="00202F01"/>
    <w:rsid w:val="002152F0"/>
    <w:rsid w:val="00226B06"/>
    <w:rsid w:val="00234D30"/>
    <w:rsid w:val="00246EA0"/>
    <w:rsid w:val="002572E3"/>
    <w:rsid w:val="0025785A"/>
    <w:rsid w:val="00277E62"/>
    <w:rsid w:val="00282A4D"/>
    <w:rsid w:val="00284C26"/>
    <w:rsid w:val="00285F11"/>
    <w:rsid w:val="00297321"/>
    <w:rsid w:val="002A009F"/>
    <w:rsid w:val="002A3F12"/>
    <w:rsid w:val="002A58C4"/>
    <w:rsid w:val="002C2E86"/>
    <w:rsid w:val="002D120A"/>
    <w:rsid w:val="002D67B5"/>
    <w:rsid w:val="002D6B33"/>
    <w:rsid w:val="002E214D"/>
    <w:rsid w:val="002E5CF0"/>
    <w:rsid w:val="002E5E11"/>
    <w:rsid w:val="002F65C1"/>
    <w:rsid w:val="00301CF6"/>
    <w:rsid w:val="003063AC"/>
    <w:rsid w:val="00341B34"/>
    <w:rsid w:val="00344832"/>
    <w:rsid w:val="003743E4"/>
    <w:rsid w:val="0039488D"/>
    <w:rsid w:val="0039789F"/>
    <w:rsid w:val="003A308F"/>
    <w:rsid w:val="003C3926"/>
    <w:rsid w:val="003D6DD8"/>
    <w:rsid w:val="003F6A64"/>
    <w:rsid w:val="00403189"/>
    <w:rsid w:val="00415F95"/>
    <w:rsid w:val="00425DEE"/>
    <w:rsid w:val="00440A32"/>
    <w:rsid w:val="00442EE0"/>
    <w:rsid w:val="00451E93"/>
    <w:rsid w:val="0046361D"/>
    <w:rsid w:val="004676D9"/>
    <w:rsid w:val="00480E8C"/>
    <w:rsid w:val="00486FB4"/>
    <w:rsid w:val="004902F1"/>
    <w:rsid w:val="004909F0"/>
    <w:rsid w:val="00492E4D"/>
    <w:rsid w:val="004B3FB2"/>
    <w:rsid w:val="004D219B"/>
    <w:rsid w:val="004D7018"/>
    <w:rsid w:val="004E0CC8"/>
    <w:rsid w:val="004E6E05"/>
    <w:rsid w:val="005024EF"/>
    <w:rsid w:val="005040A7"/>
    <w:rsid w:val="00504841"/>
    <w:rsid w:val="00505D24"/>
    <w:rsid w:val="005069BF"/>
    <w:rsid w:val="00510DCF"/>
    <w:rsid w:val="005154AF"/>
    <w:rsid w:val="00525F56"/>
    <w:rsid w:val="00527AE8"/>
    <w:rsid w:val="00531DA9"/>
    <w:rsid w:val="005320B9"/>
    <w:rsid w:val="00532A16"/>
    <w:rsid w:val="00532DA7"/>
    <w:rsid w:val="00540B34"/>
    <w:rsid w:val="0054186C"/>
    <w:rsid w:val="00542B9B"/>
    <w:rsid w:val="00544E77"/>
    <w:rsid w:val="00560CEF"/>
    <w:rsid w:val="00561290"/>
    <w:rsid w:val="00565C6C"/>
    <w:rsid w:val="00584C82"/>
    <w:rsid w:val="00587F1C"/>
    <w:rsid w:val="00596E45"/>
    <w:rsid w:val="005A11B4"/>
    <w:rsid w:val="005A3C60"/>
    <w:rsid w:val="005A3D99"/>
    <w:rsid w:val="005B50C8"/>
    <w:rsid w:val="005B63F3"/>
    <w:rsid w:val="005C0A10"/>
    <w:rsid w:val="005F1F8A"/>
    <w:rsid w:val="006166C3"/>
    <w:rsid w:val="00630E4E"/>
    <w:rsid w:val="00642444"/>
    <w:rsid w:val="006526CA"/>
    <w:rsid w:val="0066082F"/>
    <w:rsid w:val="0066510A"/>
    <w:rsid w:val="00687919"/>
    <w:rsid w:val="006903C7"/>
    <w:rsid w:val="00697B40"/>
    <w:rsid w:val="006A12F3"/>
    <w:rsid w:val="006A5EE4"/>
    <w:rsid w:val="006C214F"/>
    <w:rsid w:val="006C663B"/>
    <w:rsid w:val="006D4237"/>
    <w:rsid w:val="006E0EF7"/>
    <w:rsid w:val="006F6603"/>
    <w:rsid w:val="00702BAF"/>
    <w:rsid w:val="00704C13"/>
    <w:rsid w:val="00704EEB"/>
    <w:rsid w:val="00707E81"/>
    <w:rsid w:val="00711A3E"/>
    <w:rsid w:val="00712DDD"/>
    <w:rsid w:val="0072113A"/>
    <w:rsid w:val="00722B14"/>
    <w:rsid w:val="00725024"/>
    <w:rsid w:val="007279E4"/>
    <w:rsid w:val="0073195A"/>
    <w:rsid w:val="00755239"/>
    <w:rsid w:val="00761696"/>
    <w:rsid w:val="0077101F"/>
    <w:rsid w:val="0078046D"/>
    <w:rsid w:val="00785291"/>
    <w:rsid w:val="00792A25"/>
    <w:rsid w:val="007951B4"/>
    <w:rsid w:val="007A0DF8"/>
    <w:rsid w:val="007B3B41"/>
    <w:rsid w:val="007C3353"/>
    <w:rsid w:val="007E48C5"/>
    <w:rsid w:val="007F0A41"/>
    <w:rsid w:val="007F4CC3"/>
    <w:rsid w:val="00807C2E"/>
    <w:rsid w:val="0081477E"/>
    <w:rsid w:val="0083745B"/>
    <w:rsid w:val="0084772D"/>
    <w:rsid w:val="008518E2"/>
    <w:rsid w:val="008555AA"/>
    <w:rsid w:val="00871E3F"/>
    <w:rsid w:val="0087248F"/>
    <w:rsid w:val="00874BD4"/>
    <w:rsid w:val="008A692C"/>
    <w:rsid w:val="008C368B"/>
    <w:rsid w:val="008C69FD"/>
    <w:rsid w:val="008C6C6C"/>
    <w:rsid w:val="008C7875"/>
    <w:rsid w:val="008C7988"/>
    <w:rsid w:val="008D7BFF"/>
    <w:rsid w:val="008F6537"/>
    <w:rsid w:val="009036FA"/>
    <w:rsid w:val="00905687"/>
    <w:rsid w:val="00943B56"/>
    <w:rsid w:val="00952159"/>
    <w:rsid w:val="00953D74"/>
    <w:rsid w:val="00961DF4"/>
    <w:rsid w:val="00966B1A"/>
    <w:rsid w:val="009718F2"/>
    <w:rsid w:val="0097522C"/>
    <w:rsid w:val="0098544C"/>
    <w:rsid w:val="00990C20"/>
    <w:rsid w:val="00993E9B"/>
    <w:rsid w:val="009A2B60"/>
    <w:rsid w:val="009D57C3"/>
    <w:rsid w:val="009D7A39"/>
    <w:rsid w:val="009E1E14"/>
    <w:rsid w:val="009E212E"/>
    <w:rsid w:val="009F18B9"/>
    <w:rsid w:val="00A06EE4"/>
    <w:rsid w:val="00A0789E"/>
    <w:rsid w:val="00A20405"/>
    <w:rsid w:val="00A20E40"/>
    <w:rsid w:val="00A30526"/>
    <w:rsid w:val="00A40572"/>
    <w:rsid w:val="00A5020D"/>
    <w:rsid w:val="00A51A12"/>
    <w:rsid w:val="00A51EEB"/>
    <w:rsid w:val="00A5507B"/>
    <w:rsid w:val="00A5566F"/>
    <w:rsid w:val="00A6748B"/>
    <w:rsid w:val="00A856EA"/>
    <w:rsid w:val="00A954AA"/>
    <w:rsid w:val="00AA5184"/>
    <w:rsid w:val="00AB28CD"/>
    <w:rsid w:val="00AB47B1"/>
    <w:rsid w:val="00AC3B41"/>
    <w:rsid w:val="00AC4E0A"/>
    <w:rsid w:val="00AC512B"/>
    <w:rsid w:val="00AE439D"/>
    <w:rsid w:val="00AE7637"/>
    <w:rsid w:val="00AF0866"/>
    <w:rsid w:val="00AF0E2C"/>
    <w:rsid w:val="00B00DBE"/>
    <w:rsid w:val="00B032DD"/>
    <w:rsid w:val="00B05812"/>
    <w:rsid w:val="00B11435"/>
    <w:rsid w:val="00B140F5"/>
    <w:rsid w:val="00B23CEB"/>
    <w:rsid w:val="00B40D2F"/>
    <w:rsid w:val="00B44FF1"/>
    <w:rsid w:val="00B46B0E"/>
    <w:rsid w:val="00B60334"/>
    <w:rsid w:val="00B61096"/>
    <w:rsid w:val="00B6781D"/>
    <w:rsid w:val="00B9272D"/>
    <w:rsid w:val="00B946AF"/>
    <w:rsid w:val="00BA51C1"/>
    <w:rsid w:val="00BB1566"/>
    <w:rsid w:val="00BF4EA8"/>
    <w:rsid w:val="00BF5D3B"/>
    <w:rsid w:val="00C13F98"/>
    <w:rsid w:val="00C23345"/>
    <w:rsid w:val="00C26800"/>
    <w:rsid w:val="00C35AFF"/>
    <w:rsid w:val="00C35C86"/>
    <w:rsid w:val="00C37196"/>
    <w:rsid w:val="00C52251"/>
    <w:rsid w:val="00C63A00"/>
    <w:rsid w:val="00C658B5"/>
    <w:rsid w:val="00C6616B"/>
    <w:rsid w:val="00C9113E"/>
    <w:rsid w:val="00C94C33"/>
    <w:rsid w:val="00CA301A"/>
    <w:rsid w:val="00CB62AF"/>
    <w:rsid w:val="00CC2FDC"/>
    <w:rsid w:val="00CE506B"/>
    <w:rsid w:val="00CE6675"/>
    <w:rsid w:val="00D12F0C"/>
    <w:rsid w:val="00D16CE0"/>
    <w:rsid w:val="00D3221D"/>
    <w:rsid w:val="00D5240E"/>
    <w:rsid w:val="00D556EC"/>
    <w:rsid w:val="00D64530"/>
    <w:rsid w:val="00D7057F"/>
    <w:rsid w:val="00D833A3"/>
    <w:rsid w:val="00D96F34"/>
    <w:rsid w:val="00DA2F58"/>
    <w:rsid w:val="00DA719B"/>
    <w:rsid w:val="00DA7A5A"/>
    <w:rsid w:val="00DC37DB"/>
    <w:rsid w:val="00DC3C33"/>
    <w:rsid w:val="00DC5FCE"/>
    <w:rsid w:val="00DD7B13"/>
    <w:rsid w:val="00E02DD9"/>
    <w:rsid w:val="00E11917"/>
    <w:rsid w:val="00E11E0B"/>
    <w:rsid w:val="00E23235"/>
    <w:rsid w:val="00E44DC9"/>
    <w:rsid w:val="00E60E87"/>
    <w:rsid w:val="00E7601B"/>
    <w:rsid w:val="00E76920"/>
    <w:rsid w:val="00E835D3"/>
    <w:rsid w:val="00E929B1"/>
    <w:rsid w:val="00ED0493"/>
    <w:rsid w:val="00ED0656"/>
    <w:rsid w:val="00EE1977"/>
    <w:rsid w:val="00EE7B06"/>
    <w:rsid w:val="00EF4A53"/>
    <w:rsid w:val="00EF5C88"/>
    <w:rsid w:val="00EF6B2E"/>
    <w:rsid w:val="00F06EDE"/>
    <w:rsid w:val="00F07C92"/>
    <w:rsid w:val="00F25187"/>
    <w:rsid w:val="00F341FB"/>
    <w:rsid w:val="00F3630F"/>
    <w:rsid w:val="00F4228B"/>
    <w:rsid w:val="00F54077"/>
    <w:rsid w:val="00F60142"/>
    <w:rsid w:val="00F71930"/>
    <w:rsid w:val="00FA5EDC"/>
    <w:rsid w:val="00FB26C1"/>
    <w:rsid w:val="00FB76A9"/>
    <w:rsid w:val="00FE0CA3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B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0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405"/>
  </w:style>
  <w:style w:type="paragraph" w:styleId="Footer">
    <w:name w:val="footer"/>
    <w:basedOn w:val="Normal"/>
    <w:link w:val="FooterChar"/>
    <w:uiPriority w:val="99"/>
    <w:unhideWhenUsed/>
    <w:rsid w:val="00A20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405"/>
  </w:style>
  <w:style w:type="character" w:styleId="Hyperlink">
    <w:name w:val="Hyperlink"/>
    <w:basedOn w:val="DefaultParagraphFont"/>
    <w:uiPriority w:val="99"/>
    <w:unhideWhenUsed/>
    <w:rsid w:val="00BB15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02F01"/>
    <w:rPr>
      <w:b/>
      <w:bCs/>
    </w:rPr>
  </w:style>
  <w:style w:type="character" w:styleId="Emphasis">
    <w:name w:val="Emphasis"/>
    <w:basedOn w:val="DefaultParagraphFont"/>
    <w:uiPriority w:val="20"/>
    <w:qFormat/>
    <w:rsid w:val="00202F01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87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06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B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0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405"/>
  </w:style>
  <w:style w:type="paragraph" w:styleId="Footer">
    <w:name w:val="footer"/>
    <w:basedOn w:val="Normal"/>
    <w:link w:val="FooterChar"/>
    <w:uiPriority w:val="99"/>
    <w:unhideWhenUsed/>
    <w:rsid w:val="00A20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405"/>
  </w:style>
  <w:style w:type="character" w:styleId="Hyperlink">
    <w:name w:val="Hyperlink"/>
    <w:basedOn w:val="DefaultParagraphFont"/>
    <w:uiPriority w:val="99"/>
    <w:unhideWhenUsed/>
    <w:rsid w:val="00BB15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02F01"/>
    <w:rPr>
      <w:b/>
      <w:bCs/>
    </w:rPr>
  </w:style>
  <w:style w:type="character" w:styleId="Emphasis">
    <w:name w:val="Emphasis"/>
    <w:basedOn w:val="DefaultParagraphFont"/>
    <w:uiPriority w:val="20"/>
    <w:qFormat/>
    <w:rsid w:val="00202F01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87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06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43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0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8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23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7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24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33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46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137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35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88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185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225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616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3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566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916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4194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51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050316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41201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92419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989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3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145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79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78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78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835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55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6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16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213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603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5722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59682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4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70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5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2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0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4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2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79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97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61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71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93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1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3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1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01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2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5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6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3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9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4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1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07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6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8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hyperlink" Target="https://www.research.manchester.ac.uk/portal/en/publications/the-complexity-of-pain-assessment-in-older-people(e2242ea4-0aa9-483d-bce3-ed615b063bab)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lison.harris@boltonft.nhs.uk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33" Type="http://schemas.openxmlformats.org/officeDocument/2006/relationships/hyperlink" Target="http://www.britishpainsociety.or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image" Target="media/image9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udy.hadcroft@boltonft.nhs.uk" TargetMode="External"/><Relationship Id="rId24" Type="http://schemas.openxmlformats.org/officeDocument/2006/relationships/image" Target="media/image13.jpeg"/><Relationship Id="rId32" Type="http://schemas.openxmlformats.org/officeDocument/2006/relationships/hyperlink" Target="https://www.rcn.org.uk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header" Target="header2.xml"/><Relationship Id="rId36" Type="http://schemas.openxmlformats.org/officeDocument/2006/relationships/hyperlink" Target="http://www.rmmonline.co.uk/" TargetMode="External"/><Relationship Id="rId10" Type="http://schemas.openxmlformats.org/officeDocument/2006/relationships/hyperlink" Target="mailto:janet.roberts@boltonft.nhs.uk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://www.evidence.nhs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hyperlink" Target="http://www.britishpainsociety.org" TargetMode="External"/><Relationship Id="rId35" Type="http://schemas.openxmlformats.org/officeDocument/2006/relationships/hyperlink" Target="https://www.iasp-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831D-A1EF-4E57-834A-9A9DD2B2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FC7E9C27</Template>
  <TotalTime>31</TotalTime>
  <Pages>1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Alison</dc:creator>
  <cp:lastModifiedBy>Jones Amanda (Ward F6)</cp:lastModifiedBy>
  <cp:revision>3</cp:revision>
  <cp:lastPrinted>2019-02-14T08:32:00Z</cp:lastPrinted>
  <dcterms:created xsi:type="dcterms:W3CDTF">2018-11-26T18:17:00Z</dcterms:created>
  <dcterms:modified xsi:type="dcterms:W3CDTF">2019-02-14T09:03:00Z</dcterms:modified>
</cp:coreProperties>
</file>